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A8C9" w14:textId="77777777" w:rsidR="00B6485C" w:rsidRPr="00B6485C" w:rsidRDefault="00B6485C" w:rsidP="00F658EF">
      <w:pPr>
        <w:adjustRightInd w:val="0"/>
        <w:snapToGrid w:val="0"/>
        <w:jc w:val="center"/>
        <w:rPr>
          <w:rFonts w:ascii="黑体" w:eastAsia="黑体" w:hAnsi="黑体"/>
        </w:rPr>
      </w:pPr>
      <w:bookmarkStart w:id="0" w:name="_Hlk166504046"/>
    </w:p>
    <w:p w14:paraId="4C091B3C" w14:textId="77777777" w:rsidR="00B6485C" w:rsidRPr="00B6485C" w:rsidRDefault="00B6485C" w:rsidP="00F658EF">
      <w:pPr>
        <w:adjustRightInd w:val="0"/>
        <w:snapToGrid w:val="0"/>
        <w:jc w:val="center"/>
        <w:rPr>
          <w:rFonts w:eastAsia="方正小标宋简体"/>
          <w:sz w:val="44"/>
          <w:szCs w:val="36"/>
        </w:rPr>
      </w:pPr>
      <w:r w:rsidRPr="00B6485C">
        <w:rPr>
          <w:rFonts w:eastAsia="方正小标宋简体"/>
          <w:sz w:val="44"/>
          <w:szCs w:val="36"/>
        </w:rPr>
        <w:t>支持</w:t>
      </w:r>
      <w:r w:rsidRPr="00B6485C">
        <w:rPr>
          <w:rFonts w:eastAsia="方正小标宋简体" w:hint="eastAsia"/>
          <w:kern w:val="0"/>
          <w:sz w:val="44"/>
          <w:szCs w:val="44"/>
        </w:rPr>
        <w:t>成都</w:t>
      </w:r>
      <w:r w:rsidRPr="00B6485C">
        <w:rPr>
          <w:rFonts w:eastAsia="方正小标宋简体"/>
          <w:kern w:val="0"/>
          <w:sz w:val="44"/>
          <w:szCs w:val="44"/>
        </w:rPr>
        <w:t>企业组团出</w:t>
      </w:r>
      <w:r w:rsidRPr="00B6485C">
        <w:rPr>
          <w:rFonts w:eastAsia="方正小标宋简体" w:hint="eastAsia"/>
          <w:kern w:val="0"/>
          <w:sz w:val="44"/>
          <w:szCs w:val="44"/>
        </w:rPr>
        <w:t>国（境）</w:t>
      </w:r>
      <w:r w:rsidRPr="00B6485C">
        <w:rPr>
          <w:rFonts w:eastAsia="方正小标宋简体"/>
          <w:kern w:val="0"/>
          <w:sz w:val="44"/>
          <w:szCs w:val="44"/>
        </w:rPr>
        <w:t>拓市场</w:t>
      </w:r>
      <w:r w:rsidRPr="00B6485C">
        <w:rPr>
          <w:rFonts w:eastAsia="方正小标宋简体"/>
          <w:sz w:val="44"/>
          <w:szCs w:val="36"/>
        </w:rPr>
        <w:t>政策</w:t>
      </w:r>
      <w:bookmarkEnd w:id="0"/>
    </w:p>
    <w:p w14:paraId="14669C26" w14:textId="77777777" w:rsidR="00B6485C" w:rsidRPr="00B6485C" w:rsidRDefault="00B6485C" w:rsidP="00F658EF">
      <w:pPr>
        <w:adjustRightInd w:val="0"/>
        <w:snapToGrid w:val="0"/>
        <w:jc w:val="center"/>
        <w:rPr>
          <w:snapToGrid w:val="0"/>
        </w:rPr>
      </w:pPr>
    </w:p>
    <w:p w14:paraId="3F811EFE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为全面提升成都</w:t>
      </w:r>
      <w:proofErr w:type="gramStart"/>
      <w:r w:rsidRPr="00F658EF">
        <w:t>产业建圈强链开放</w:t>
      </w:r>
      <w:proofErr w:type="gramEnd"/>
      <w:r w:rsidRPr="00F658EF">
        <w:t>水平，以高水平开放促进高质量发展，引导鼓励成都企业</w:t>
      </w:r>
      <w:r w:rsidRPr="0073615B">
        <w:rPr>
          <w:rFonts w:ascii="方正仿宋简体" w:hint="eastAsia"/>
        </w:rPr>
        <w:t>“</w:t>
      </w:r>
      <w:r w:rsidRPr="00F658EF">
        <w:t>走出去</w:t>
      </w:r>
      <w:r w:rsidRPr="0073615B">
        <w:rPr>
          <w:rFonts w:ascii="方正仿宋简体" w:hint="eastAsia"/>
        </w:rPr>
        <w:t>”</w:t>
      </w:r>
      <w:r w:rsidRPr="00F658EF">
        <w:t>，把握机遇抢抓订单，制定以下政策。</w:t>
      </w:r>
    </w:p>
    <w:p w14:paraId="578ED129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一、支持标准</w:t>
      </w:r>
    </w:p>
    <w:p w14:paraId="1CFAF866" w14:textId="77777777" w:rsidR="00B6485C" w:rsidRPr="00F658EF" w:rsidRDefault="00B6485C" w:rsidP="00F658EF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/>
          <w:snapToGrid w:val="0"/>
          <w:kern w:val="0"/>
        </w:rPr>
      </w:pPr>
      <w:r w:rsidRPr="00F658EF">
        <w:rPr>
          <w:rFonts w:eastAsia="方正楷体简体"/>
          <w:snapToGrid w:val="0"/>
          <w:kern w:val="0"/>
        </w:rPr>
        <w:t>（一）</w:t>
      </w:r>
      <w:r w:rsidRPr="00F658EF">
        <w:rPr>
          <w:rFonts w:eastAsia="方正楷体简体"/>
        </w:rPr>
        <w:t>企业参团</w:t>
      </w:r>
      <w:r w:rsidRPr="00F658EF">
        <w:rPr>
          <w:rFonts w:eastAsia="方正楷体简体"/>
          <w:snapToGrid w:val="0"/>
          <w:kern w:val="0"/>
        </w:rPr>
        <w:t>支持标准（详见表</w:t>
      </w:r>
      <w:r w:rsidRPr="00F658EF">
        <w:rPr>
          <w:rFonts w:eastAsia="方正楷体简体"/>
          <w:snapToGrid w:val="0"/>
          <w:kern w:val="0"/>
        </w:rPr>
        <w:t>1</w:t>
      </w:r>
      <w:r w:rsidRPr="00F658EF">
        <w:rPr>
          <w:rFonts w:eastAsia="方正楷体简体"/>
          <w:snapToGrid w:val="0"/>
          <w:kern w:val="0"/>
        </w:rPr>
        <w:t>）</w:t>
      </w:r>
    </w:p>
    <w:p w14:paraId="6318271C" w14:textId="77777777" w:rsidR="00B6485C" w:rsidRPr="00F658EF" w:rsidRDefault="00B6485C" w:rsidP="00F658EF">
      <w:pPr>
        <w:topLinePunct/>
        <w:adjustRightInd w:val="0"/>
        <w:snapToGrid w:val="0"/>
        <w:spacing w:line="300" w:lineRule="auto"/>
        <w:ind w:firstLineChars="200" w:firstLine="640"/>
      </w:pPr>
      <w:r w:rsidRPr="00F658EF">
        <w:t>在国（境）外拓市场活动期间实现订单签约的单个企业，按地区划分给予最高</w:t>
      </w:r>
      <w:r w:rsidRPr="00F658EF">
        <w:t>1</w:t>
      </w:r>
      <w:r w:rsidRPr="00F658EF">
        <w:t>人参团</w:t>
      </w:r>
      <w:r w:rsidRPr="00F658EF">
        <w:t>2.5</w:t>
      </w:r>
      <w:r w:rsidRPr="00F658EF">
        <w:t>万元、</w:t>
      </w:r>
      <w:r w:rsidRPr="00F658EF">
        <w:t>2</w:t>
      </w:r>
      <w:r w:rsidRPr="00F658EF">
        <w:t>人参团</w:t>
      </w:r>
      <w:r w:rsidRPr="00F658EF">
        <w:t>3.75</w:t>
      </w:r>
      <w:r w:rsidRPr="00F658EF">
        <w:t>万元标准定额支持；未实现订单签约的，按地区划分给予最高</w:t>
      </w:r>
      <w:r w:rsidRPr="00F658EF">
        <w:t>1.25</w:t>
      </w:r>
      <w:r w:rsidRPr="00F658EF">
        <w:t>万元标准定额支持。〔注：订单签约是指企业参团在国（境）外拓市场活动期间签订的合同或协议。〕</w:t>
      </w:r>
    </w:p>
    <w:p w14:paraId="30A15702" w14:textId="77777777" w:rsidR="00B6485C" w:rsidRPr="00B90257" w:rsidRDefault="00B6485C" w:rsidP="00B90257">
      <w:pPr>
        <w:adjustRightInd w:val="0"/>
        <w:snapToGrid w:val="0"/>
        <w:spacing w:afterLines="20" w:after="87"/>
        <w:jc w:val="center"/>
        <w:rPr>
          <w:rFonts w:eastAsia="方正黑体简体"/>
          <w:sz w:val="24"/>
          <w:szCs w:val="24"/>
        </w:rPr>
      </w:pPr>
      <w:r w:rsidRPr="00B90257">
        <w:rPr>
          <w:rFonts w:eastAsia="方正黑体简体"/>
          <w:sz w:val="24"/>
          <w:szCs w:val="24"/>
        </w:rPr>
        <w:t>表</w:t>
      </w:r>
      <w:r w:rsidRPr="00B90257">
        <w:rPr>
          <w:rFonts w:eastAsia="方正黑体简体"/>
          <w:sz w:val="24"/>
          <w:szCs w:val="24"/>
        </w:rPr>
        <w:t xml:space="preserve">1  </w:t>
      </w:r>
      <w:r w:rsidRPr="00B90257">
        <w:rPr>
          <w:rFonts w:eastAsia="方正黑体简体"/>
          <w:sz w:val="24"/>
          <w:szCs w:val="24"/>
        </w:rPr>
        <w:t>企业参团支持标准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94"/>
        <w:gridCol w:w="1542"/>
        <w:gridCol w:w="1542"/>
        <w:gridCol w:w="1542"/>
        <w:gridCol w:w="1557"/>
      </w:tblGrid>
      <w:tr w:rsidR="00B6485C" w:rsidRPr="00B90257" w14:paraId="42143242" w14:textId="77777777">
        <w:trPr>
          <w:cantSplit/>
          <w:trHeight w:val="1407"/>
          <w:jc w:val="center"/>
        </w:trPr>
        <w:tc>
          <w:tcPr>
            <w:tcW w:w="269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93A88A" w14:textId="77777777" w:rsidR="00B6485C" w:rsidRPr="00B90257" w:rsidRDefault="00B6485C" w:rsidP="00B6485C">
            <w:pPr>
              <w:adjustRightInd w:val="0"/>
              <w:snapToGrid w:val="0"/>
              <w:jc w:val="right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出国（境）范围国家</w:t>
            </w:r>
          </w:p>
          <w:p w14:paraId="13B5948C" w14:textId="77777777" w:rsidR="00B6485C" w:rsidRPr="00B90257" w:rsidRDefault="00B6485C" w:rsidP="00B6485C">
            <w:pPr>
              <w:adjustRightInd w:val="0"/>
              <w:snapToGrid w:val="0"/>
              <w:jc w:val="right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（地区）</w:t>
            </w:r>
          </w:p>
          <w:p w14:paraId="38106D3E" w14:textId="77777777" w:rsidR="00B6485C" w:rsidRPr="00B90257" w:rsidRDefault="00B6485C" w:rsidP="00B6485C">
            <w:pPr>
              <w:adjustRightInd w:val="0"/>
              <w:snapToGrid w:val="0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企业</w:t>
            </w:r>
          </w:p>
          <w:p w14:paraId="693BA7B5" w14:textId="77777777" w:rsidR="00B6485C" w:rsidRPr="00B90257" w:rsidRDefault="00B6485C" w:rsidP="00B6485C">
            <w:pPr>
              <w:adjustRightInd w:val="0"/>
              <w:snapToGrid w:val="0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 xml:space="preserve">订单签约情况 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09DAFD5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美洲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C6F597E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欧洲、大洋洲、非洲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C90BD1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东亚、</w:t>
            </w:r>
          </w:p>
          <w:p w14:paraId="29D730FC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西亚、中亚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7F0824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东南亚、</w:t>
            </w:r>
          </w:p>
          <w:p w14:paraId="076829B1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南亚及港澳台</w:t>
            </w:r>
          </w:p>
        </w:tc>
      </w:tr>
      <w:tr w:rsidR="00B6485C" w:rsidRPr="00B90257" w14:paraId="7981BCBC" w14:textId="77777777">
        <w:trPr>
          <w:cantSplit/>
          <w:trHeight w:val="697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1BD8E858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实现签约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B562DB1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423C234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DE3C1A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B48AE9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B41E1D7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187B470E" w14:textId="77777777">
        <w:trPr>
          <w:cantSplit/>
          <w:trHeight w:val="69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14:paraId="01326B04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6402F87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76C14ED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3.75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6BA6FE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4F21F2A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2.25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A24D46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4DF69BFC" w14:textId="77777777">
        <w:trPr>
          <w:cantSplit/>
          <w:trHeight w:val="613"/>
          <w:jc w:val="center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4C61A8A5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未实现签约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98FA37F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1.25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6802C01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E251FA5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0.75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3BCB64" w14:textId="77777777" w:rsidR="00B6485C" w:rsidRPr="00B90257" w:rsidRDefault="00B6485C" w:rsidP="00B6485C">
            <w:pPr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0.5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6DAD0EAF" w14:textId="77777777">
        <w:trPr>
          <w:cantSplit/>
          <w:trHeight w:val="613"/>
          <w:jc w:val="center"/>
        </w:trPr>
        <w:tc>
          <w:tcPr>
            <w:tcW w:w="8875" w:type="dxa"/>
            <w:gridSpan w:val="6"/>
            <w:shd w:val="clear" w:color="auto" w:fill="auto"/>
            <w:vAlign w:val="center"/>
          </w:tcPr>
          <w:p w14:paraId="08CAF887" w14:textId="7B2CDA51" w:rsidR="00B6485C" w:rsidRPr="00B90257" w:rsidRDefault="00B6485C" w:rsidP="00B6485C">
            <w:pPr>
              <w:adjustRightInd w:val="0"/>
              <w:snapToGrid w:val="0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注：最终补贴支持金额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企业实际参团缴纳费用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人员费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</w:rPr>
                <m:t>相应支持标准</m:t>
              </m:r>
            </m:oMath>
            <w:r w:rsidRPr="00B90257">
              <w:rPr>
                <w:sz w:val="21"/>
                <w:szCs w:val="21"/>
              </w:rPr>
              <w:t>，且不超过实际参团缴纳费用的</w:t>
            </w:r>
            <w:r w:rsidRPr="00B90257">
              <w:rPr>
                <w:sz w:val="21"/>
                <w:szCs w:val="21"/>
              </w:rPr>
              <w:t>70%</w:t>
            </w:r>
            <w:r w:rsidRPr="00B90257">
              <w:rPr>
                <w:sz w:val="21"/>
                <w:szCs w:val="21"/>
              </w:rPr>
              <w:t>。</w:t>
            </w:r>
          </w:p>
        </w:tc>
      </w:tr>
    </w:tbl>
    <w:p w14:paraId="23193FE5" w14:textId="77777777" w:rsidR="008B16F9" w:rsidRDefault="008B16F9" w:rsidP="00F658EF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/>
          <w:snapToGrid w:val="0"/>
          <w:kern w:val="0"/>
        </w:rPr>
      </w:pPr>
    </w:p>
    <w:p w14:paraId="1AB4F276" w14:textId="77777777" w:rsidR="008B16F9" w:rsidRDefault="008B16F9" w:rsidP="00F658EF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/>
          <w:snapToGrid w:val="0"/>
          <w:kern w:val="0"/>
        </w:rPr>
      </w:pPr>
    </w:p>
    <w:p w14:paraId="2AC64A2C" w14:textId="77777777" w:rsidR="00B6485C" w:rsidRPr="00F658EF" w:rsidRDefault="00B6485C" w:rsidP="00F658EF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/>
          <w:snapToGrid w:val="0"/>
          <w:kern w:val="0"/>
        </w:rPr>
      </w:pPr>
      <w:r w:rsidRPr="00F658EF">
        <w:rPr>
          <w:rFonts w:eastAsia="方正楷体简体"/>
          <w:snapToGrid w:val="0"/>
          <w:kern w:val="0"/>
        </w:rPr>
        <w:lastRenderedPageBreak/>
        <w:t>（二）商协会（联盟）参团支持标准（详见表</w:t>
      </w:r>
      <w:r w:rsidRPr="00F658EF">
        <w:rPr>
          <w:rFonts w:eastAsia="方正楷体简体"/>
          <w:snapToGrid w:val="0"/>
          <w:kern w:val="0"/>
        </w:rPr>
        <w:t>2</w:t>
      </w:r>
      <w:r w:rsidRPr="00F658EF">
        <w:rPr>
          <w:rFonts w:eastAsia="方正楷体简体"/>
          <w:snapToGrid w:val="0"/>
          <w:kern w:val="0"/>
        </w:rPr>
        <w:t>）</w:t>
      </w:r>
    </w:p>
    <w:p w14:paraId="14184165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1</w:t>
      </w:r>
      <w:r w:rsidRPr="00F658EF">
        <w:t>家商协会（联盟）组团参团，按地区划分给予最高</w:t>
      </w:r>
      <w:r w:rsidRPr="00F658EF">
        <w:t>1</w:t>
      </w:r>
      <w:r w:rsidRPr="00F658EF">
        <w:t>人参团</w:t>
      </w:r>
      <w:r w:rsidRPr="00F658EF">
        <w:t>2.5</w:t>
      </w:r>
      <w:r w:rsidRPr="00F658EF">
        <w:t>万元、</w:t>
      </w:r>
      <w:r w:rsidRPr="00F658EF">
        <w:t>2</w:t>
      </w:r>
      <w:r w:rsidRPr="00F658EF">
        <w:t>人参团</w:t>
      </w:r>
      <w:r w:rsidRPr="00F658EF">
        <w:t>3.75</w:t>
      </w:r>
      <w:r w:rsidRPr="00F658EF">
        <w:t>万元标准定额支持。</w:t>
      </w:r>
      <w:r w:rsidRPr="00F658EF">
        <w:t>2</w:t>
      </w:r>
      <w:r w:rsidRPr="00F658EF">
        <w:t>家及</w:t>
      </w:r>
      <w:proofErr w:type="gramStart"/>
      <w:r w:rsidRPr="00F658EF">
        <w:t>以上商</w:t>
      </w:r>
      <w:proofErr w:type="gramEnd"/>
      <w:r w:rsidRPr="00F658EF">
        <w:t>协会（联盟）组团参团，由商协会（联盟）自行确定一家</w:t>
      </w:r>
      <w:proofErr w:type="gramStart"/>
      <w:r w:rsidRPr="00F658EF">
        <w:t>牵头商</w:t>
      </w:r>
      <w:proofErr w:type="gramEnd"/>
      <w:r w:rsidRPr="00F658EF">
        <w:t>协会（联盟），其余为</w:t>
      </w:r>
      <w:proofErr w:type="gramStart"/>
      <w:r w:rsidRPr="00F658EF">
        <w:t>配合商</w:t>
      </w:r>
      <w:proofErr w:type="gramEnd"/>
      <w:r w:rsidRPr="00F658EF">
        <w:t>协会（联盟），对</w:t>
      </w:r>
      <w:proofErr w:type="gramStart"/>
      <w:r w:rsidRPr="00F658EF">
        <w:t>牵头商</w:t>
      </w:r>
      <w:proofErr w:type="gramEnd"/>
      <w:r w:rsidRPr="00F658EF">
        <w:t>协会（联盟），按地区划分给予最高</w:t>
      </w:r>
      <w:r w:rsidRPr="00F658EF">
        <w:t>1</w:t>
      </w:r>
      <w:r w:rsidRPr="00F658EF">
        <w:t>人参团</w:t>
      </w:r>
      <w:r w:rsidRPr="00F658EF">
        <w:t>2.5</w:t>
      </w:r>
      <w:r w:rsidRPr="00F658EF">
        <w:t>万元、</w:t>
      </w:r>
      <w:r w:rsidRPr="00F658EF">
        <w:t>2</w:t>
      </w:r>
      <w:r w:rsidRPr="00F658EF">
        <w:t>人参团</w:t>
      </w:r>
      <w:r w:rsidRPr="00F658EF">
        <w:t>3.75</w:t>
      </w:r>
      <w:r w:rsidRPr="00F658EF">
        <w:t>万元标准定额支持；对</w:t>
      </w:r>
      <w:proofErr w:type="gramStart"/>
      <w:r w:rsidRPr="00F658EF">
        <w:t>配合商</w:t>
      </w:r>
      <w:proofErr w:type="gramEnd"/>
      <w:r w:rsidRPr="00F658EF">
        <w:t>协会（联盟），按地区划分给予最高</w:t>
      </w:r>
      <w:r w:rsidRPr="00F658EF">
        <w:t>2.5</w:t>
      </w:r>
      <w:r w:rsidRPr="00F658EF">
        <w:t>万元标准定额支持，最多补贴</w:t>
      </w:r>
      <w:r w:rsidRPr="00F658EF">
        <w:t>1</w:t>
      </w:r>
      <w:r w:rsidRPr="00F658EF">
        <w:t>人。</w:t>
      </w:r>
    </w:p>
    <w:p w14:paraId="01917724" w14:textId="77777777" w:rsidR="00B6485C" w:rsidRPr="00B90257" w:rsidRDefault="00B6485C" w:rsidP="00B90257">
      <w:pPr>
        <w:adjustRightInd w:val="0"/>
        <w:snapToGrid w:val="0"/>
        <w:spacing w:afterLines="20" w:after="87"/>
        <w:jc w:val="center"/>
        <w:rPr>
          <w:rFonts w:eastAsia="方正黑体简体"/>
          <w:sz w:val="24"/>
          <w:szCs w:val="24"/>
        </w:rPr>
      </w:pPr>
      <w:r w:rsidRPr="00B90257">
        <w:rPr>
          <w:rFonts w:eastAsia="方正黑体简体"/>
          <w:sz w:val="24"/>
          <w:szCs w:val="24"/>
        </w:rPr>
        <w:t>表</w:t>
      </w:r>
      <w:r w:rsidRPr="00B90257">
        <w:rPr>
          <w:rFonts w:eastAsia="方正黑体简体"/>
          <w:sz w:val="24"/>
          <w:szCs w:val="24"/>
        </w:rPr>
        <w:t xml:space="preserve">2  </w:t>
      </w:r>
      <w:r w:rsidRPr="00B90257">
        <w:rPr>
          <w:rFonts w:eastAsia="方正黑体简体"/>
          <w:sz w:val="24"/>
          <w:szCs w:val="24"/>
        </w:rPr>
        <w:t>商协会（联盟）参团支持标准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87"/>
        <w:gridCol w:w="1287"/>
        <w:gridCol w:w="1275"/>
        <w:gridCol w:w="1522"/>
        <w:gridCol w:w="1485"/>
        <w:gridCol w:w="1490"/>
      </w:tblGrid>
      <w:tr w:rsidR="00B6485C" w:rsidRPr="00B90257" w14:paraId="30864580" w14:textId="77777777">
        <w:trPr>
          <w:cantSplit/>
          <w:trHeight w:val="1237"/>
          <w:jc w:val="center"/>
        </w:trPr>
        <w:tc>
          <w:tcPr>
            <w:tcW w:w="3256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946370" w14:textId="77777777" w:rsidR="00B6485C" w:rsidRPr="00B90257" w:rsidRDefault="00B6485C" w:rsidP="00B6485C">
            <w:pPr>
              <w:adjustRightInd w:val="0"/>
              <w:snapToGrid w:val="0"/>
              <w:jc w:val="right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出国（境）范围国家</w:t>
            </w:r>
          </w:p>
          <w:p w14:paraId="0BB7A4D8" w14:textId="77777777" w:rsidR="00B6485C" w:rsidRPr="00B90257" w:rsidRDefault="00B6485C" w:rsidP="00B6485C">
            <w:pPr>
              <w:adjustRightInd w:val="0"/>
              <w:snapToGrid w:val="0"/>
              <w:jc w:val="right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（地区）</w:t>
            </w:r>
          </w:p>
          <w:p w14:paraId="1F3BB9A7" w14:textId="77777777" w:rsidR="00B6485C" w:rsidRPr="00B90257" w:rsidRDefault="00B6485C" w:rsidP="00B6485C">
            <w:pPr>
              <w:adjustRightInd w:val="0"/>
              <w:snapToGrid w:val="0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商协会（联盟）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E0493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美洲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9124B20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欧洲、大洋洲、非洲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D8EEA8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东亚、</w:t>
            </w:r>
          </w:p>
          <w:p w14:paraId="56486950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西亚、中亚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2FD0A70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 w:rsidRPr="00B90257">
              <w:rPr>
                <w:rFonts w:ascii="方正黑体简体" w:eastAsia="方正黑体简体" w:hint="eastAsia"/>
                <w:sz w:val="21"/>
                <w:szCs w:val="21"/>
              </w:rPr>
              <w:t>东南亚、南亚及港澳台</w:t>
            </w:r>
          </w:p>
        </w:tc>
      </w:tr>
      <w:tr w:rsidR="00B6485C" w:rsidRPr="00B90257" w14:paraId="79B18DC1" w14:textId="77777777">
        <w:trPr>
          <w:cantSplit/>
          <w:trHeight w:val="659"/>
          <w:jc w:val="center"/>
        </w:trPr>
        <w:tc>
          <w:tcPr>
            <w:tcW w:w="1969" w:type="dxa"/>
            <w:gridSpan w:val="2"/>
            <w:vMerge w:val="restart"/>
            <w:shd w:val="clear" w:color="auto" w:fill="auto"/>
            <w:vAlign w:val="center"/>
          </w:tcPr>
          <w:p w14:paraId="2A251F09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家商协会（联盟）组团参团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D246672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B1CE0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60F81CA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F2CFA3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D149554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5FB8485F" w14:textId="77777777">
        <w:trPr>
          <w:cantSplit/>
          <w:trHeight w:val="659"/>
          <w:jc w:val="center"/>
        </w:trPr>
        <w:tc>
          <w:tcPr>
            <w:tcW w:w="1969" w:type="dxa"/>
            <w:gridSpan w:val="2"/>
            <w:vMerge/>
            <w:shd w:val="clear" w:color="auto" w:fill="auto"/>
            <w:vAlign w:val="center"/>
          </w:tcPr>
          <w:p w14:paraId="2B9827F1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74101BA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BE062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3.75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B0C090F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C46F26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2.25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5E8D175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0E6046F1" w14:textId="77777777">
        <w:trPr>
          <w:cantSplit/>
          <w:trHeight w:val="659"/>
          <w:jc w:val="center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3BBD60AB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家及</w:t>
            </w:r>
            <w:proofErr w:type="gramStart"/>
            <w:r w:rsidRPr="00B90257">
              <w:rPr>
                <w:sz w:val="21"/>
                <w:szCs w:val="21"/>
              </w:rPr>
              <w:t>以上商</w:t>
            </w:r>
            <w:proofErr w:type="gramEnd"/>
            <w:r w:rsidRPr="00B90257">
              <w:rPr>
                <w:sz w:val="21"/>
                <w:szCs w:val="21"/>
              </w:rPr>
              <w:t>协会（联盟）组团参团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B325922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B90257">
              <w:rPr>
                <w:sz w:val="21"/>
                <w:szCs w:val="21"/>
              </w:rPr>
              <w:t>牵头商</w:t>
            </w:r>
            <w:proofErr w:type="gramEnd"/>
            <w:r w:rsidRPr="00B90257">
              <w:rPr>
                <w:sz w:val="21"/>
                <w:szCs w:val="21"/>
              </w:rPr>
              <w:t>协会（联盟）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926577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B404C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DEE9B0B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5BEE35D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72555FB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6440864A" w14:textId="77777777">
        <w:trPr>
          <w:cantSplit/>
          <w:trHeight w:val="583"/>
          <w:jc w:val="center"/>
        </w:trPr>
        <w:tc>
          <w:tcPr>
            <w:tcW w:w="982" w:type="dxa"/>
            <w:vMerge/>
            <w:shd w:val="clear" w:color="auto" w:fill="auto"/>
            <w:vAlign w:val="center"/>
          </w:tcPr>
          <w:p w14:paraId="1E8E4D57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5439C883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7CE357D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6C577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3.75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C3243E4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3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635D9E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2.25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0B3D6E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2EB312EA" w14:textId="77777777">
        <w:trPr>
          <w:cantSplit/>
          <w:trHeight w:val="446"/>
          <w:jc w:val="center"/>
        </w:trPr>
        <w:tc>
          <w:tcPr>
            <w:tcW w:w="982" w:type="dxa"/>
            <w:vMerge/>
            <w:shd w:val="clear" w:color="auto" w:fill="auto"/>
            <w:vAlign w:val="center"/>
          </w:tcPr>
          <w:p w14:paraId="1A6CC337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89D1E5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B90257">
              <w:rPr>
                <w:sz w:val="21"/>
                <w:szCs w:val="21"/>
              </w:rPr>
              <w:t>配合商</w:t>
            </w:r>
            <w:proofErr w:type="gramEnd"/>
            <w:r w:rsidRPr="00B90257">
              <w:rPr>
                <w:sz w:val="21"/>
                <w:szCs w:val="21"/>
              </w:rPr>
              <w:t>协会（联盟）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4631E2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人参团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46FF5" w14:textId="77777777" w:rsidR="00B6485C" w:rsidRPr="00B90257" w:rsidRDefault="00B6485C" w:rsidP="00B6485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E780770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2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DC209DD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1.5</w:t>
            </w:r>
            <w:r w:rsidRPr="00B90257">
              <w:rPr>
                <w:sz w:val="21"/>
                <w:szCs w:val="21"/>
              </w:rPr>
              <w:t>万元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8012347" w14:textId="77777777" w:rsidR="00B6485C" w:rsidRPr="00B90257" w:rsidRDefault="00B6485C" w:rsidP="00B6485C">
            <w:pPr>
              <w:adjustRightInd w:val="0"/>
              <w:snapToGrid w:val="0"/>
              <w:spacing w:line="324" w:lineRule="auto"/>
              <w:jc w:val="center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1</w:t>
            </w:r>
            <w:r w:rsidRPr="00B90257">
              <w:rPr>
                <w:sz w:val="21"/>
                <w:szCs w:val="21"/>
              </w:rPr>
              <w:t>万元</w:t>
            </w:r>
          </w:p>
        </w:tc>
      </w:tr>
      <w:tr w:rsidR="00B6485C" w:rsidRPr="00B90257" w14:paraId="657C5745" w14:textId="77777777">
        <w:trPr>
          <w:cantSplit/>
          <w:trHeight w:val="446"/>
          <w:jc w:val="center"/>
        </w:trPr>
        <w:tc>
          <w:tcPr>
            <w:tcW w:w="9028" w:type="dxa"/>
            <w:gridSpan w:val="7"/>
            <w:shd w:val="clear" w:color="auto" w:fill="auto"/>
            <w:vAlign w:val="center"/>
          </w:tcPr>
          <w:p w14:paraId="26E976B9" w14:textId="3E7E57EC" w:rsidR="00B6485C" w:rsidRPr="00B90257" w:rsidRDefault="00B6485C" w:rsidP="00B6485C">
            <w:pPr>
              <w:adjustRightInd w:val="0"/>
              <w:snapToGrid w:val="0"/>
              <w:rPr>
                <w:sz w:val="21"/>
                <w:szCs w:val="21"/>
              </w:rPr>
            </w:pPr>
            <w:r w:rsidRPr="00B90257">
              <w:rPr>
                <w:sz w:val="21"/>
                <w:szCs w:val="21"/>
              </w:rPr>
              <w:t>注：</w:t>
            </w:r>
            <w:r w:rsidRPr="00B90257">
              <w:rPr>
                <w:sz w:val="21"/>
                <w:szCs w:val="21"/>
              </w:rPr>
              <w:t xml:space="preserve">1. </w:t>
            </w:r>
            <w:r w:rsidRPr="00B90257">
              <w:rPr>
                <w:sz w:val="21"/>
                <w:szCs w:val="21"/>
              </w:rPr>
              <w:t>最终补贴支持金额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商协会（联盟）实际参团缴纳费用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人员费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</w:rPr>
                <m:t>相应支持标准</m:t>
              </m:r>
            </m:oMath>
            <w:r w:rsidRPr="00B90257">
              <w:rPr>
                <w:sz w:val="21"/>
                <w:szCs w:val="21"/>
              </w:rPr>
              <w:t>，且不超过实际参团缴纳费用的</w:t>
            </w:r>
            <w:r w:rsidRPr="00B90257">
              <w:rPr>
                <w:sz w:val="21"/>
                <w:szCs w:val="21"/>
              </w:rPr>
              <w:t>70%</w:t>
            </w:r>
            <w:r w:rsidRPr="00B90257">
              <w:rPr>
                <w:sz w:val="21"/>
                <w:szCs w:val="21"/>
              </w:rPr>
              <w:t>；</w:t>
            </w:r>
            <w:r w:rsidRPr="00B90257">
              <w:rPr>
                <w:sz w:val="21"/>
                <w:szCs w:val="21"/>
              </w:rPr>
              <w:t>2. 1</w:t>
            </w:r>
            <w:r w:rsidRPr="00B90257">
              <w:rPr>
                <w:sz w:val="21"/>
                <w:szCs w:val="21"/>
              </w:rPr>
              <w:t>人参团人员，须为秘书长或副秘书长。</w:t>
            </w:r>
          </w:p>
        </w:tc>
      </w:tr>
    </w:tbl>
    <w:p w14:paraId="6E2CD784" w14:textId="77777777" w:rsidR="00B6485C" w:rsidRPr="00F658EF" w:rsidRDefault="00B6485C" w:rsidP="00B90257">
      <w:pPr>
        <w:adjustRightInd w:val="0"/>
        <w:snapToGrid w:val="0"/>
        <w:spacing w:beforeLines="20" w:before="87"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二、申报条件</w:t>
      </w:r>
    </w:p>
    <w:p w14:paraId="4954E0E8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（一）参加市经信局市新经济委组织的国（境）外拓市场活动并参团的企业及商协会（联盟）。</w:t>
      </w:r>
    </w:p>
    <w:p w14:paraId="58450B28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lastRenderedPageBreak/>
        <w:t>（二）未被列入</w:t>
      </w:r>
      <w:r w:rsidRPr="0073615B">
        <w:rPr>
          <w:rFonts w:ascii="方正仿宋简体" w:hint="eastAsia"/>
        </w:rPr>
        <w:t>“</w:t>
      </w:r>
      <w:r w:rsidRPr="00F658EF">
        <w:t>信用中国</w:t>
      </w:r>
      <w:r w:rsidRPr="0073615B">
        <w:rPr>
          <w:rFonts w:ascii="方正仿宋简体" w:hint="eastAsia"/>
        </w:rPr>
        <w:t>”</w:t>
      </w:r>
      <w:r w:rsidRPr="00F658EF">
        <w:t>失信惩戒对象、严重违法失信名单、严重失信主体名单。</w:t>
      </w:r>
    </w:p>
    <w:p w14:paraId="6BC9E66E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以上两项条件需同时满足。</w:t>
      </w:r>
    </w:p>
    <w:p w14:paraId="3B99EF31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三、支持原则</w:t>
      </w:r>
    </w:p>
    <w:p w14:paraId="1B79ED90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（一）坚持订单结果导向，实行事后补助。</w:t>
      </w:r>
    </w:p>
    <w:p w14:paraId="2F9B8115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（二）本政策与市级其他</w:t>
      </w:r>
      <w:proofErr w:type="gramStart"/>
      <w:r w:rsidRPr="00F658EF">
        <w:t>同类支持</w:t>
      </w:r>
      <w:proofErr w:type="gramEnd"/>
      <w:r w:rsidRPr="00F658EF">
        <w:t>政策交叉重叠的，同一单位按就高不就低原则不重复享受。</w:t>
      </w:r>
    </w:p>
    <w:p w14:paraId="7BB3DF50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四、政策咨询</w:t>
      </w:r>
    </w:p>
    <w:p w14:paraId="3E8AF45A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市经信局市新经济</w:t>
      </w:r>
      <w:proofErr w:type="gramStart"/>
      <w:r w:rsidRPr="00F658EF">
        <w:t>委产业</w:t>
      </w:r>
      <w:proofErr w:type="gramEnd"/>
      <w:r w:rsidRPr="00F658EF">
        <w:t>协作处</w:t>
      </w:r>
    </w:p>
    <w:p w14:paraId="73CCF6EF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联系电话：</w:t>
      </w:r>
      <w:r w:rsidRPr="00F658EF">
        <w:t>028-61883963</w:t>
      </w:r>
    </w:p>
    <w:p w14:paraId="192A31A7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五、申报材料</w:t>
      </w:r>
    </w:p>
    <w:p w14:paraId="02BF8CD8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1</w:t>
      </w:r>
      <w:r w:rsidR="00F658EF">
        <w:rPr>
          <w:rFonts w:hint="eastAsia"/>
        </w:rPr>
        <w:t>．</w:t>
      </w:r>
      <w:r w:rsidRPr="00F658EF">
        <w:t>成都企业组团出国（境）拓市场补贴申报表。</w:t>
      </w:r>
    </w:p>
    <w:p w14:paraId="098ADE4A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2</w:t>
      </w:r>
      <w:r w:rsidR="00F658EF">
        <w:rPr>
          <w:rFonts w:hint="eastAsia"/>
        </w:rPr>
        <w:t>．</w:t>
      </w:r>
      <w:r w:rsidRPr="00F658EF">
        <w:t>企业营业执照、商协会（联盟）社会团体法人登记证书复印件。</w:t>
      </w:r>
    </w:p>
    <w:p w14:paraId="2F7E699E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3</w:t>
      </w:r>
      <w:r w:rsidR="00F658EF">
        <w:rPr>
          <w:rFonts w:hint="eastAsia"/>
        </w:rPr>
        <w:t>．</w:t>
      </w:r>
      <w:r w:rsidRPr="00F658EF">
        <w:t>参团证明：参团企业缴费的银行转账证明单；参团人员在职证明；参团人员的护照复印件（含护照首页、签证页、出入境记录）。</w:t>
      </w:r>
    </w:p>
    <w:p w14:paraId="1FA6ADBB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4</w:t>
      </w:r>
      <w:r w:rsidR="00F658EF">
        <w:rPr>
          <w:rFonts w:hint="eastAsia"/>
        </w:rPr>
        <w:t>．</w:t>
      </w:r>
      <w:r w:rsidRPr="00F658EF">
        <w:t>参会证明：地</w:t>
      </w:r>
      <w:proofErr w:type="gramStart"/>
      <w:r w:rsidRPr="00F658EF">
        <w:t>接服务</w:t>
      </w:r>
      <w:proofErr w:type="gramEnd"/>
      <w:r w:rsidRPr="00F658EF">
        <w:t>机构提供的市经信局市新经济委组织拓市场活动的签到册（服务机构盖章）。</w:t>
      </w:r>
    </w:p>
    <w:p w14:paraId="58639345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5</w:t>
      </w:r>
      <w:r w:rsidR="00F658EF">
        <w:rPr>
          <w:rFonts w:hint="eastAsia"/>
        </w:rPr>
        <w:t>．</w:t>
      </w:r>
      <w:r w:rsidRPr="00F658EF">
        <w:t>签约证明：国（境）外拓市场活动期间，达成合作签约的企业，提供经双方签字或盖章的合同或协议复印件。</w:t>
      </w:r>
    </w:p>
    <w:p w14:paraId="7F15A653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6</w:t>
      </w:r>
      <w:r w:rsidR="00F658EF">
        <w:rPr>
          <w:rFonts w:hint="eastAsia"/>
        </w:rPr>
        <w:t>．</w:t>
      </w:r>
      <w:r w:rsidRPr="00F658EF">
        <w:t>企业</w:t>
      </w:r>
      <w:r w:rsidRPr="00F658EF">
        <w:t>/</w:t>
      </w:r>
      <w:r w:rsidRPr="00F658EF">
        <w:t>商协会（联盟）承诺书。</w:t>
      </w:r>
    </w:p>
    <w:p w14:paraId="7C9AC804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7</w:t>
      </w:r>
      <w:r w:rsidR="00F658EF">
        <w:rPr>
          <w:rFonts w:hint="eastAsia"/>
        </w:rPr>
        <w:t>．</w:t>
      </w:r>
      <w:r w:rsidRPr="00F658EF">
        <w:t>两家及以上组团参团的商协会（联盟）需提供牵头和</w:t>
      </w:r>
      <w:proofErr w:type="gramStart"/>
      <w:r w:rsidRPr="00F658EF">
        <w:t>配合</w:t>
      </w:r>
      <w:r w:rsidRPr="00F658EF">
        <w:lastRenderedPageBreak/>
        <w:t>商</w:t>
      </w:r>
      <w:proofErr w:type="gramEnd"/>
      <w:r w:rsidRPr="00F658EF">
        <w:t>协会（联盟）说明。</w:t>
      </w:r>
    </w:p>
    <w:p w14:paraId="58F84A0C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8</w:t>
      </w:r>
      <w:r w:rsidR="00F658EF">
        <w:rPr>
          <w:rFonts w:hint="eastAsia"/>
        </w:rPr>
        <w:t>．</w:t>
      </w:r>
      <w:r w:rsidRPr="00F658EF">
        <w:t>出国（境）拓市场补贴申请拨款账户信息表。</w:t>
      </w:r>
    </w:p>
    <w:p w14:paraId="483D8D4B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以上申报材料皆需加盖申报企业公章。</w:t>
      </w:r>
    </w:p>
    <w:p w14:paraId="7C625567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申报材料务必真实充分反映相关情况，若审核发现申报材料存在虚假伪造的情况，将直接取消申报资格。</w:t>
      </w:r>
    </w:p>
    <w:p w14:paraId="6373447B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kern w:val="0"/>
        </w:rPr>
      </w:pPr>
      <w:r w:rsidRPr="00F658EF">
        <w:rPr>
          <w:rFonts w:eastAsia="方正黑体简体"/>
          <w:color w:val="000000"/>
          <w:kern w:val="0"/>
        </w:rPr>
        <w:t>六、附则</w:t>
      </w:r>
    </w:p>
    <w:p w14:paraId="58170A75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rPr>
          <w:rFonts w:eastAsia="方正楷体简体"/>
        </w:rPr>
        <w:t>（一）申报时间。</w:t>
      </w:r>
      <w:r w:rsidRPr="00F658EF">
        <w:t>每季度第一个月企业申报上一季度出国（境）拓市场活动补贴，具体时间以正式申报通知为准。</w:t>
      </w:r>
    </w:p>
    <w:p w14:paraId="06F91A4D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rPr>
          <w:rFonts w:eastAsia="方正楷体简体"/>
        </w:rPr>
        <w:t>（二）申报、审核及拨付流程。</w:t>
      </w:r>
      <w:r w:rsidRPr="00F658EF">
        <w:t>企业及商协会（联盟）通过</w:t>
      </w:r>
      <w:r w:rsidRPr="0073615B">
        <w:rPr>
          <w:rFonts w:ascii="方正仿宋简体" w:hint="eastAsia"/>
        </w:rPr>
        <w:t>“</w:t>
      </w:r>
      <w:r w:rsidRPr="00F658EF">
        <w:t>天府蓉易享</w:t>
      </w:r>
      <w:r w:rsidRPr="0073615B">
        <w:rPr>
          <w:rFonts w:ascii="方正仿宋简体" w:hint="eastAsia"/>
        </w:rPr>
        <w:t>”</w:t>
      </w:r>
      <w:r w:rsidRPr="00F658EF">
        <w:t>自主申报。市经信局市新经济委对企业申报材料进行审核，对符合条件的申报主体予以公示，并按程序拨付资金。</w:t>
      </w:r>
    </w:p>
    <w:p w14:paraId="1D72AFC0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本政策自印发之日起</w:t>
      </w:r>
      <w:r w:rsidRPr="00F658EF">
        <w:t>30</w:t>
      </w:r>
      <w:r w:rsidRPr="00F658EF">
        <w:t>日后正式施行，有效期至</w:t>
      </w:r>
      <w:smartTag w:uri="urn:schemas-microsoft-com:office:smarttags" w:element="chsdate">
        <w:smartTagPr>
          <w:attr w:name="Year" w:val="2026"/>
          <w:attr w:name="Month" w:val="12"/>
          <w:attr w:name="Day" w:val="31"/>
          <w:attr w:name="IsLunarDate" w:val="False"/>
          <w:attr w:name="IsROCDate" w:val="False"/>
        </w:smartTagPr>
        <w:r w:rsidRPr="00F658EF">
          <w:t>2026</w:t>
        </w:r>
        <w:r w:rsidRPr="00F658EF">
          <w:t>年</w:t>
        </w:r>
        <w:r w:rsidRPr="00F658EF">
          <w:t>12</w:t>
        </w:r>
        <w:r w:rsidRPr="00F658EF">
          <w:t>月</w:t>
        </w:r>
        <w:r w:rsidRPr="00F658EF">
          <w:t>31</w:t>
        </w:r>
        <w:r w:rsidRPr="00F658EF">
          <w:t>日</w:t>
        </w:r>
      </w:smartTag>
      <w:r w:rsidRPr="00F658EF">
        <w:t>，</w:t>
      </w:r>
      <w:smartTag w:uri="urn:schemas-microsoft-com:office:smarttags" w:element="chsdate">
        <w:smartTagPr>
          <w:attr w:name="Year" w:val="2024"/>
          <w:attr w:name="Month" w:val="1"/>
          <w:attr w:name="Day" w:val="1"/>
          <w:attr w:name="IsLunarDate" w:val="False"/>
          <w:attr w:name="IsROCDate" w:val="False"/>
        </w:smartTagPr>
        <w:r w:rsidRPr="00F658EF">
          <w:t>2024</w:t>
        </w:r>
        <w:r w:rsidRPr="00F658EF">
          <w:t>年</w:t>
        </w:r>
        <w:r w:rsidRPr="00F658EF">
          <w:t>1</w:t>
        </w:r>
        <w:r w:rsidRPr="00F658EF">
          <w:t>月</w:t>
        </w:r>
        <w:r w:rsidRPr="00F658EF">
          <w:t>1</w:t>
        </w:r>
        <w:r w:rsidRPr="00F658EF">
          <w:t>日起</w:t>
        </w:r>
      </w:smartTag>
      <w:r w:rsidRPr="00F658EF">
        <w:t>开展的国（境）外拓市场活动参照执行。本政策由市经信局市新经济委承担具体解释工作。政策实施过程中，如遇上级法律法规和重大政策变化，涉及条款按上级要求执行。</w:t>
      </w:r>
    </w:p>
    <w:p w14:paraId="53CD1FEE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</w:p>
    <w:p w14:paraId="7F4EDCBA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</w:pPr>
      <w:r w:rsidRPr="00F658EF">
        <w:t>附件：</w:t>
      </w:r>
      <w:r w:rsidRPr="00F658EF">
        <w:t>1</w:t>
      </w:r>
      <w:r w:rsidRPr="00F658EF">
        <w:t>．成都企业组团出国（境）拓市场补贴申报表</w:t>
      </w:r>
    </w:p>
    <w:p w14:paraId="0F76C1A9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500" w:firstLine="1600"/>
      </w:pPr>
      <w:r w:rsidRPr="00F658EF">
        <w:t>2</w:t>
      </w:r>
      <w:r w:rsidRPr="00F658EF">
        <w:t>．企业承诺书、商协会（联盟）承诺书</w:t>
      </w:r>
    </w:p>
    <w:p w14:paraId="59F02E0F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500" w:firstLine="1600"/>
      </w:pPr>
      <w:r w:rsidRPr="00F658EF">
        <w:t>3</w:t>
      </w:r>
      <w:r w:rsidRPr="00F658EF">
        <w:t>．出国（境）拓市场补贴申请拨款账户信息表</w:t>
      </w:r>
    </w:p>
    <w:p w14:paraId="6E23E218" w14:textId="77777777" w:rsidR="00B6485C" w:rsidRPr="00F658EF" w:rsidRDefault="00B6485C" w:rsidP="00F658EF">
      <w:pPr>
        <w:adjustRightInd w:val="0"/>
        <w:snapToGrid w:val="0"/>
        <w:spacing w:line="300" w:lineRule="auto"/>
        <w:ind w:firstLineChars="200" w:firstLine="640"/>
        <w:sectPr w:rsidR="00B6485C" w:rsidRPr="00F658EF" w:rsidSect="00F658EF"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474" w:bottom="1588" w:left="1531" w:header="1134" w:footer="1531" w:gutter="0"/>
          <w:cols w:space="425"/>
          <w:docGrid w:type="linesAndChars" w:linePitch="435"/>
        </w:sectPr>
      </w:pPr>
    </w:p>
    <w:p w14:paraId="71A59B17" w14:textId="77777777" w:rsidR="00B6485C" w:rsidRPr="0073615B" w:rsidRDefault="00B6485C" w:rsidP="0073615B">
      <w:pPr>
        <w:topLinePunct/>
        <w:adjustRightInd w:val="0"/>
        <w:snapToGrid w:val="0"/>
        <w:rPr>
          <w:rFonts w:eastAsia="方正黑体简体"/>
        </w:rPr>
      </w:pPr>
      <w:r w:rsidRPr="0073615B">
        <w:rPr>
          <w:rFonts w:eastAsia="方正黑体简体"/>
        </w:rPr>
        <w:lastRenderedPageBreak/>
        <w:t>附件</w:t>
      </w:r>
      <w:r w:rsidRPr="0073615B">
        <w:rPr>
          <w:rFonts w:eastAsia="方正黑体简体"/>
        </w:rPr>
        <w:t>1</w:t>
      </w:r>
    </w:p>
    <w:p w14:paraId="793BC29B" w14:textId="77777777" w:rsidR="00B6485C" w:rsidRPr="0073615B" w:rsidRDefault="00B6485C" w:rsidP="0073615B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14:paraId="04A59AE4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73615B">
        <w:rPr>
          <w:rFonts w:eastAsia="方正小标宋简体"/>
          <w:color w:val="000000"/>
          <w:sz w:val="44"/>
          <w:szCs w:val="44"/>
        </w:rPr>
        <w:t>成都企业组团出国（境）拓市场补贴申报表</w:t>
      </w:r>
    </w:p>
    <w:p w14:paraId="6033C390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14:paraId="3CE267FE" w14:textId="77777777" w:rsidR="00B6485C" w:rsidRPr="0073615B" w:rsidRDefault="00B6485C" w:rsidP="0073615B">
      <w:pPr>
        <w:adjustRightInd w:val="0"/>
        <w:snapToGrid w:val="0"/>
        <w:spacing w:afterLines="20" w:after="62"/>
        <w:jc w:val="right"/>
        <w:rPr>
          <w:rFonts w:eastAsia="方正楷体简体"/>
          <w:sz w:val="24"/>
          <w:szCs w:val="24"/>
        </w:rPr>
      </w:pPr>
      <w:r w:rsidRPr="0073615B">
        <w:rPr>
          <w:rFonts w:eastAsia="方正楷体简体"/>
          <w:sz w:val="24"/>
          <w:szCs w:val="24"/>
        </w:rPr>
        <w:t>申报时间：</w:t>
      </w:r>
      <w:r w:rsidRPr="0073615B">
        <w:rPr>
          <w:rFonts w:eastAsia="方正楷体简体"/>
          <w:sz w:val="24"/>
          <w:szCs w:val="24"/>
        </w:rPr>
        <w:t xml:space="preserve">   </w:t>
      </w:r>
      <w:r w:rsidRPr="0073615B">
        <w:rPr>
          <w:rFonts w:eastAsia="方正楷体简体"/>
          <w:sz w:val="24"/>
          <w:szCs w:val="24"/>
        </w:rPr>
        <w:t>年</w:t>
      </w:r>
      <w:r w:rsidRPr="0073615B">
        <w:rPr>
          <w:rFonts w:eastAsia="方正楷体简体"/>
          <w:sz w:val="24"/>
          <w:szCs w:val="24"/>
        </w:rPr>
        <w:t xml:space="preserve">  </w:t>
      </w:r>
      <w:r w:rsidRPr="0073615B">
        <w:rPr>
          <w:rFonts w:eastAsia="方正楷体简体"/>
          <w:sz w:val="24"/>
          <w:szCs w:val="24"/>
        </w:rPr>
        <w:t>月</w:t>
      </w:r>
      <w:r w:rsidRPr="0073615B">
        <w:rPr>
          <w:rFonts w:eastAsia="方正楷体简体"/>
          <w:sz w:val="24"/>
          <w:szCs w:val="24"/>
        </w:rPr>
        <w:t xml:space="preserve">  </w:t>
      </w:r>
      <w:r w:rsidRPr="0073615B">
        <w:rPr>
          <w:rFonts w:eastAsia="方正楷体简体"/>
          <w:sz w:val="24"/>
          <w:szCs w:val="24"/>
        </w:rPr>
        <w:t>日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1134"/>
        <w:gridCol w:w="1398"/>
        <w:gridCol w:w="1418"/>
        <w:gridCol w:w="19"/>
        <w:gridCol w:w="1134"/>
        <w:gridCol w:w="1372"/>
      </w:tblGrid>
      <w:tr w:rsidR="00B6485C" w:rsidRPr="0073615B" w14:paraId="1D61BBA7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54BC5EB4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拓市场活动名称</w:t>
            </w:r>
          </w:p>
        </w:tc>
        <w:tc>
          <w:tcPr>
            <w:tcW w:w="6475" w:type="dxa"/>
            <w:gridSpan w:val="6"/>
            <w:vAlign w:val="center"/>
          </w:tcPr>
          <w:p w14:paraId="5989FAA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080F80E1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4968A71F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单位名称</w:t>
            </w:r>
          </w:p>
        </w:tc>
        <w:tc>
          <w:tcPr>
            <w:tcW w:w="6475" w:type="dxa"/>
            <w:gridSpan w:val="6"/>
            <w:vAlign w:val="center"/>
          </w:tcPr>
          <w:p w14:paraId="4EE0259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3FCF52E8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55CFFBD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单位性质</w:t>
            </w:r>
          </w:p>
        </w:tc>
        <w:tc>
          <w:tcPr>
            <w:tcW w:w="2532" w:type="dxa"/>
            <w:gridSpan w:val="2"/>
            <w:vAlign w:val="center"/>
          </w:tcPr>
          <w:p w14:paraId="26FD91F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企业</w:t>
            </w:r>
          </w:p>
          <w:p w14:paraId="68D4A9C8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商协会（联盟）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18258B0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注册资金</w:t>
            </w:r>
          </w:p>
          <w:p w14:paraId="40913B84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（万元）</w:t>
            </w:r>
          </w:p>
        </w:tc>
        <w:tc>
          <w:tcPr>
            <w:tcW w:w="2525" w:type="dxa"/>
            <w:gridSpan w:val="3"/>
            <w:tcBorders>
              <w:top w:val="nil"/>
            </w:tcBorders>
            <w:vAlign w:val="center"/>
          </w:tcPr>
          <w:p w14:paraId="1EA52028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54AB7BBC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0FAC66DA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税务登记证号</w:t>
            </w:r>
          </w:p>
        </w:tc>
        <w:tc>
          <w:tcPr>
            <w:tcW w:w="2532" w:type="dxa"/>
            <w:gridSpan w:val="2"/>
            <w:vAlign w:val="center"/>
          </w:tcPr>
          <w:p w14:paraId="63F26121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485281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税务属地</w:t>
            </w:r>
          </w:p>
        </w:tc>
        <w:tc>
          <w:tcPr>
            <w:tcW w:w="2525" w:type="dxa"/>
            <w:gridSpan w:val="3"/>
            <w:tcBorders>
              <w:top w:val="nil"/>
            </w:tcBorders>
            <w:vAlign w:val="center"/>
          </w:tcPr>
          <w:p w14:paraId="635F28C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B6485C" w:rsidRPr="0073615B" w14:paraId="61ABCD41" w14:textId="77777777">
        <w:trPr>
          <w:trHeight w:val="1252"/>
          <w:jc w:val="center"/>
        </w:trPr>
        <w:tc>
          <w:tcPr>
            <w:tcW w:w="2566" w:type="dxa"/>
            <w:vAlign w:val="center"/>
          </w:tcPr>
          <w:p w14:paraId="51B6AC4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统一社会信用代码或组织机构代码</w:t>
            </w:r>
          </w:p>
        </w:tc>
        <w:tc>
          <w:tcPr>
            <w:tcW w:w="6475" w:type="dxa"/>
            <w:gridSpan w:val="6"/>
            <w:vAlign w:val="center"/>
          </w:tcPr>
          <w:p w14:paraId="67FCA0A5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522E8372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16EE255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注册地址</w:t>
            </w:r>
          </w:p>
        </w:tc>
        <w:tc>
          <w:tcPr>
            <w:tcW w:w="6475" w:type="dxa"/>
            <w:gridSpan w:val="6"/>
            <w:vAlign w:val="center"/>
          </w:tcPr>
          <w:p w14:paraId="491BFFB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0CACC738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5D759670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法定</w:t>
            </w:r>
          </w:p>
          <w:p w14:paraId="0319215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代表人</w:t>
            </w:r>
          </w:p>
        </w:tc>
        <w:tc>
          <w:tcPr>
            <w:tcW w:w="2532" w:type="dxa"/>
            <w:gridSpan w:val="2"/>
            <w:vAlign w:val="center"/>
          </w:tcPr>
          <w:p w14:paraId="76214B4A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524EA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手机号码</w:t>
            </w:r>
          </w:p>
        </w:tc>
        <w:tc>
          <w:tcPr>
            <w:tcW w:w="2525" w:type="dxa"/>
            <w:gridSpan w:val="3"/>
            <w:vAlign w:val="center"/>
          </w:tcPr>
          <w:p w14:paraId="4EA0DF8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7A6F48AD" w14:textId="77777777">
        <w:trPr>
          <w:trHeight w:val="818"/>
          <w:jc w:val="center"/>
        </w:trPr>
        <w:tc>
          <w:tcPr>
            <w:tcW w:w="2566" w:type="dxa"/>
            <w:vAlign w:val="center"/>
          </w:tcPr>
          <w:p w14:paraId="5B635C26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申报</w:t>
            </w:r>
          </w:p>
          <w:p w14:paraId="0DD30F7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14:paraId="75055D7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9E057A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5E8F9A60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4622469E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座机</w:t>
            </w:r>
          </w:p>
        </w:tc>
        <w:tc>
          <w:tcPr>
            <w:tcW w:w="1372" w:type="dxa"/>
            <w:vAlign w:val="center"/>
          </w:tcPr>
          <w:p w14:paraId="2BFBEAE6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3FD471E3" w14:textId="77777777">
        <w:trPr>
          <w:trHeight w:val="546"/>
          <w:jc w:val="center"/>
        </w:trPr>
        <w:tc>
          <w:tcPr>
            <w:tcW w:w="9041" w:type="dxa"/>
            <w:gridSpan w:val="7"/>
            <w:vAlign w:val="center"/>
          </w:tcPr>
          <w:p w14:paraId="1A440DD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申报补贴内容</w:t>
            </w:r>
          </w:p>
        </w:tc>
      </w:tr>
      <w:tr w:rsidR="00B6485C" w:rsidRPr="0073615B" w14:paraId="2E4D79BE" w14:textId="77777777">
        <w:trPr>
          <w:trHeight w:val="1237"/>
          <w:jc w:val="center"/>
        </w:trPr>
        <w:tc>
          <w:tcPr>
            <w:tcW w:w="2566" w:type="dxa"/>
            <w:vAlign w:val="center"/>
          </w:tcPr>
          <w:p w14:paraId="5421D77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参团起止时间</w:t>
            </w:r>
          </w:p>
        </w:tc>
        <w:tc>
          <w:tcPr>
            <w:tcW w:w="2532" w:type="dxa"/>
            <w:gridSpan w:val="2"/>
            <w:vAlign w:val="center"/>
          </w:tcPr>
          <w:p w14:paraId="31532348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参团人员</w:t>
            </w:r>
          </w:p>
          <w:p w14:paraId="5D7D461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29F6BE64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参团人员</w:t>
            </w:r>
          </w:p>
          <w:p w14:paraId="79F2DA9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职务</w:t>
            </w:r>
          </w:p>
        </w:tc>
        <w:tc>
          <w:tcPr>
            <w:tcW w:w="1153" w:type="dxa"/>
            <w:gridSpan w:val="2"/>
            <w:vAlign w:val="center"/>
          </w:tcPr>
          <w:p w14:paraId="74B8D20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联系</w:t>
            </w:r>
          </w:p>
          <w:p w14:paraId="715D7A01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方式</w:t>
            </w:r>
          </w:p>
        </w:tc>
        <w:tc>
          <w:tcPr>
            <w:tcW w:w="1372" w:type="dxa"/>
            <w:vAlign w:val="center"/>
          </w:tcPr>
          <w:p w14:paraId="2A1E6C21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缴纳团费</w:t>
            </w:r>
          </w:p>
          <w:p w14:paraId="6C26F9E3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（万元）</w:t>
            </w:r>
          </w:p>
        </w:tc>
      </w:tr>
      <w:tr w:rsidR="00B6485C" w:rsidRPr="0073615B" w14:paraId="0E09A466" w14:textId="77777777">
        <w:trPr>
          <w:trHeight w:val="577"/>
          <w:jc w:val="center"/>
        </w:trPr>
        <w:tc>
          <w:tcPr>
            <w:tcW w:w="2566" w:type="dxa"/>
            <w:vAlign w:val="center"/>
          </w:tcPr>
          <w:p w14:paraId="6D4446A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6F57BD06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FB844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30F077D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629F22DF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2F1636F7" w14:textId="77777777">
        <w:trPr>
          <w:trHeight w:val="577"/>
          <w:jc w:val="center"/>
        </w:trPr>
        <w:tc>
          <w:tcPr>
            <w:tcW w:w="2566" w:type="dxa"/>
            <w:vAlign w:val="center"/>
          </w:tcPr>
          <w:p w14:paraId="22F4994D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CA9D3F3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34D4DD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7D6F5F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2CA773E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3B014446" w14:textId="77777777">
        <w:trPr>
          <w:trHeight w:val="2130"/>
          <w:jc w:val="center"/>
        </w:trPr>
        <w:tc>
          <w:tcPr>
            <w:tcW w:w="2566" w:type="dxa"/>
            <w:vAlign w:val="center"/>
          </w:tcPr>
          <w:p w14:paraId="0247779A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lastRenderedPageBreak/>
              <w:t>申报补助类别</w:t>
            </w:r>
          </w:p>
        </w:tc>
        <w:tc>
          <w:tcPr>
            <w:tcW w:w="6475" w:type="dxa"/>
            <w:gridSpan w:val="6"/>
            <w:vAlign w:val="center"/>
          </w:tcPr>
          <w:p w14:paraId="0AC4089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达成合作签约企业</w:t>
            </w:r>
          </w:p>
          <w:p w14:paraId="1D89704E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未达成合作签约企业</w:t>
            </w:r>
          </w:p>
          <w:p w14:paraId="3CA631B3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牵头组团的商协会（联盟）</w:t>
            </w:r>
          </w:p>
          <w:p w14:paraId="4ECD74A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sym w:font="Wingdings 2" w:char="00A3"/>
            </w:r>
            <w:r w:rsidRPr="0073615B">
              <w:rPr>
                <w:sz w:val="21"/>
                <w:szCs w:val="21"/>
              </w:rPr>
              <w:t>配合组团的商协会（联盟）</w:t>
            </w:r>
          </w:p>
        </w:tc>
      </w:tr>
      <w:tr w:rsidR="00B6485C" w:rsidRPr="0073615B" w14:paraId="3EE539D9" w14:textId="77777777">
        <w:trPr>
          <w:jc w:val="center"/>
        </w:trPr>
        <w:tc>
          <w:tcPr>
            <w:tcW w:w="2566" w:type="dxa"/>
            <w:vAlign w:val="center"/>
          </w:tcPr>
          <w:p w14:paraId="3AA4F2D8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申报补贴标准</w:t>
            </w:r>
          </w:p>
        </w:tc>
        <w:tc>
          <w:tcPr>
            <w:tcW w:w="6475" w:type="dxa"/>
            <w:gridSpan w:val="6"/>
            <w:vAlign w:val="center"/>
          </w:tcPr>
          <w:p w14:paraId="650511E6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0E8C7EB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317E3023" w14:textId="77777777">
        <w:trPr>
          <w:trHeight w:val="602"/>
          <w:jc w:val="center"/>
        </w:trPr>
        <w:tc>
          <w:tcPr>
            <w:tcW w:w="2566" w:type="dxa"/>
            <w:vMerge w:val="restart"/>
            <w:vAlign w:val="center"/>
          </w:tcPr>
          <w:p w14:paraId="7AE902BC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申报补贴</w:t>
            </w:r>
          </w:p>
          <w:p w14:paraId="581ADC6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金额合计</w:t>
            </w:r>
          </w:p>
        </w:tc>
        <w:tc>
          <w:tcPr>
            <w:tcW w:w="6475" w:type="dxa"/>
            <w:gridSpan w:val="6"/>
            <w:vAlign w:val="center"/>
          </w:tcPr>
          <w:p w14:paraId="19857FA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小写：</w:t>
            </w:r>
          </w:p>
        </w:tc>
      </w:tr>
      <w:tr w:rsidR="00B6485C" w:rsidRPr="0073615B" w14:paraId="2C9C1123" w14:textId="77777777">
        <w:trPr>
          <w:trHeight w:val="647"/>
          <w:jc w:val="center"/>
        </w:trPr>
        <w:tc>
          <w:tcPr>
            <w:tcW w:w="2566" w:type="dxa"/>
            <w:vMerge/>
            <w:vAlign w:val="center"/>
          </w:tcPr>
          <w:p w14:paraId="510970BA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75" w:type="dxa"/>
            <w:gridSpan w:val="6"/>
            <w:vAlign w:val="center"/>
          </w:tcPr>
          <w:p w14:paraId="72366A61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大写：</w:t>
            </w:r>
          </w:p>
        </w:tc>
      </w:tr>
      <w:tr w:rsidR="00B6485C" w:rsidRPr="0073615B" w14:paraId="413AF642" w14:textId="77777777">
        <w:trPr>
          <w:trHeight w:val="412"/>
          <w:jc w:val="center"/>
        </w:trPr>
        <w:tc>
          <w:tcPr>
            <w:tcW w:w="2566" w:type="dxa"/>
            <w:vAlign w:val="center"/>
          </w:tcPr>
          <w:p w14:paraId="7A4A35F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本项目是否获得其它部门的补贴</w:t>
            </w:r>
          </w:p>
        </w:tc>
        <w:tc>
          <w:tcPr>
            <w:tcW w:w="6475" w:type="dxa"/>
            <w:gridSpan w:val="6"/>
            <w:vAlign w:val="center"/>
          </w:tcPr>
          <w:p w14:paraId="0C05452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668EB9DC" w14:textId="77777777">
        <w:trPr>
          <w:trHeight w:val="137"/>
          <w:jc w:val="center"/>
        </w:trPr>
        <w:tc>
          <w:tcPr>
            <w:tcW w:w="2566" w:type="dxa"/>
            <w:vAlign w:val="center"/>
          </w:tcPr>
          <w:p w14:paraId="0E061CF1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补贴部门名称</w:t>
            </w:r>
          </w:p>
        </w:tc>
        <w:tc>
          <w:tcPr>
            <w:tcW w:w="2532" w:type="dxa"/>
            <w:gridSpan w:val="2"/>
            <w:vAlign w:val="center"/>
          </w:tcPr>
          <w:p w14:paraId="1B9110A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738E555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补贴年度和金额（万元）</w:t>
            </w:r>
          </w:p>
        </w:tc>
        <w:tc>
          <w:tcPr>
            <w:tcW w:w="2506" w:type="dxa"/>
            <w:gridSpan w:val="2"/>
            <w:vAlign w:val="center"/>
          </w:tcPr>
          <w:p w14:paraId="4CC2C1B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6485C" w:rsidRPr="0073615B" w14:paraId="7207337C" w14:textId="77777777">
        <w:trPr>
          <w:trHeight w:val="3770"/>
          <w:jc w:val="center"/>
        </w:trPr>
        <w:tc>
          <w:tcPr>
            <w:tcW w:w="9041" w:type="dxa"/>
            <w:gridSpan w:val="7"/>
            <w:vAlign w:val="center"/>
          </w:tcPr>
          <w:p w14:paraId="0C7D1D18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36D1D1F9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A711666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法定代表人签字：</w:t>
            </w:r>
          </w:p>
          <w:p w14:paraId="4F7511D5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  <w:p w14:paraId="5939FCDB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color w:val="000000"/>
                <w:sz w:val="21"/>
                <w:szCs w:val="21"/>
              </w:rPr>
              <w:t>单位（盖章）</w:t>
            </w:r>
            <w:r w:rsidRPr="0073615B">
              <w:rPr>
                <w:sz w:val="21"/>
                <w:szCs w:val="21"/>
              </w:rPr>
              <w:t>：</w:t>
            </w:r>
          </w:p>
          <w:p w14:paraId="20A64DA7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26FDCF52" w14:textId="77777777" w:rsidR="00B6485C" w:rsidRPr="0073615B" w:rsidRDefault="00B6485C" w:rsidP="0073615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73615B">
              <w:rPr>
                <w:sz w:val="21"/>
                <w:szCs w:val="21"/>
              </w:rPr>
              <w:t>年</w:t>
            </w:r>
            <w:r w:rsidRPr="0073615B">
              <w:rPr>
                <w:sz w:val="21"/>
                <w:szCs w:val="21"/>
              </w:rPr>
              <w:t xml:space="preserve">    </w:t>
            </w:r>
            <w:r w:rsidRPr="0073615B">
              <w:rPr>
                <w:sz w:val="21"/>
                <w:szCs w:val="21"/>
              </w:rPr>
              <w:t>月</w:t>
            </w:r>
            <w:r w:rsidRPr="0073615B">
              <w:rPr>
                <w:sz w:val="21"/>
                <w:szCs w:val="21"/>
              </w:rPr>
              <w:t xml:space="preserve">   </w:t>
            </w:r>
            <w:r w:rsidRPr="0073615B">
              <w:rPr>
                <w:sz w:val="21"/>
                <w:szCs w:val="21"/>
              </w:rPr>
              <w:t>日</w:t>
            </w:r>
          </w:p>
        </w:tc>
      </w:tr>
    </w:tbl>
    <w:p w14:paraId="194F0CD1" w14:textId="77777777" w:rsidR="0073615B" w:rsidRDefault="00B6485C" w:rsidP="0073615B">
      <w:pPr>
        <w:adjustRightInd w:val="0"/>
        <w:snapToGrid w:val="0"/>
        <w:spacing w:beforeLines="20" w:before="62"/>
        <w:rPr>
          <w:rFonts w:eastAsia="方正楷体简体"/>
          <w:sz w:val="24"/>
          <w:szCs w:val="24"/>
        </w:rPr>
      </w:pPr>
      <w:r w:rsidRPr="0073615B">
        <w:rPr>
          <w:rFonts w:eastAsia="方正楷体简体"/>
          <w:sz w:val="24"/>
          <w:szCs w:val="24"/>
        </w:rPr>
        <w:t>备注：</w:t>
      </w:r>
      <w:r w:rsidR="0073615B">
        <w:rPr>
          <w:rFonts w:eastAsia="方正楷体简体"/>
          <w:sz w:val="24"/>
          <w:szCs w:val="24"/>
        </w:rPr>
        <w:t>1</w:t>
      </w:r>
      <w:r w:rsidR="0073615B">
        <w:rPr>
          <w:rFonts w:eastAsia="方正楷体简体" w:hint="eastAsia"/>
          <w:sz w:val="24"/>
          <w:szCs w:val="24"/>
        </w:rPr>
        <w:t>．</w:t>
      </w:r>
      <w:r w:rsidRPr="0073615B">
        <w:rPr>
          <w:rFonts w:eastAsia="方正楷体简体"/>
          <w:sz w:val="24"/>
          <w:szCs w:val="24"/>
        </w:rPr>
        <w:t>申报企业法定代表人或授权人签名必须手签，使用名章无效；</w:t>
      </w:r>
    </w:p>
    <w:p w14:paraId="08AB6FA4" w14:textId="77777777" w:rsidR="00B6485C" w:rsidRPr="0073615B" w:rsidRDefault="00B6485C" w:rsidP="0073615B">
      <w:pPr>
        <w:adjustRightInd w:val="0"/>
        <w:snapToGrid w:val="0"/>
        <w:ind w:firstLineChars="300" w:firstLine="720"/>
        <w:rPr>
          <w:rFonts w:eastAsia="方正楷体简体"/>
          <w:sz w:val="24"/>
          <w:szCs w:val="24"/>
        </w:rPr>
      </w:pPr>
      <w:r w:rsidRPr="0073615B">
        <w:rPr>
          <w:rFonts w:eastAsia="方正楷体简体"/>
          <w:sz w:val="24"/>
          <w:szCs w:val="24"/>
        </w:rPr>
        <w:t>2</w:t>
      </w:r>
      <w:r w:rsidR="0073615B">
        <w:rPr>
          <w:rFonts w:eastAsia="方正楷体简体" w:hint="eastAsia"/>
          <w:sz w:val="24"/>
          <w:szCs w:val="24"/>
        </w:rPr>
        <w:t>．</w:t>
      </w:r>
      <w:r w:rsidRPr="0073615B">
        <w:rPr>
          <w:rFonts w:eastAsia="方正楷体简体"/>
          <w:sz w:val="24"/>
          <w:szCs w:val="24"/>
        </w:rPr>
        <w:t>若由授权人签署，需提交由法定代表</w:t>
      </w:r>
      <w:proofErr w:type="gramStart"/>
      <w:r w:rsidRPr="0073615B">
        <w:rPr>
          <w:rFonts w:eastAsia="方正楷体简体"/>
          <w:sz w:val="24"/>
          <w:szCs w:val="24"/>
        </w:rPr>
        <w:t>人手签并加盖</w:t>
      </w:r>
      <w:proofErr w:type="gramEnd"/>
      <w:r w:rsidRPr="0073615B">
        <w:rPr>
          <w:rFonts w:eastAsia="方正楷体简体"/>
          <w:sz w:val="24"/>
          <w:szCs w:val="24"/>
        </w:rPr>
        <w:t>公司印章的授权书原件。</w:t>
      </w:r>
    </w:p>
    <w:p w14:paraId="33E6A585" w14:textId="77777777" w:rsidR="00B6485C" w:rsidRPr="00B6485C" w:rsidRDefault="00B6485C" w:rsidP="00B6485C">
      <w:pPr>
        <w:adjustRightInd w:val="0"/>
        <w:snapToGrid w:val="0"/>
        <w:ind w:firstLine="560"/>
        <w:jc w:val="center"/>
        <w:rPr>
          <w:rFonts w:eastAsia="方正仿宋_GBK"/>
          <w:sz w:val="28"/>
          <w:szCs w:val="28"/>
        </w:rPr>
        <w:sectPr w:rsidR="00B6485C" w:rsidRPr="00B6485C" w:rsidSect="00F658EF">
          <w:pgSz w:w="11906" w:h="16838" w:code="9"/>
          <w:pgMar w:top="1701" w:right="1474" w:bottom="1588" w:left="1531" w:header="1134" w:footer="1531" w:gutter="0"/>
          <w:cols w:space="425"/>
          <w:docGrid w:type="linesAndChars" w:linePitch="312"/>
        </w:sectPr>
      </w:pPr>
    </w:p>
    <w:p w14:paraId="3268A8F9" w14:textId="77777777" w:rsidR="00B6485C" w:rsidRPr="0073615B" w:rsidRDefault="00B6485C" w:rsidP="0073615B">
      <w:pPr>
        <w:adjustRightInd w:val="0"/>
        <w:snapToGrid w:val="0"/>
        <w:rPr>
          <w:rFonts w:eastAsia="方正黑体简体"/>
          <w:color w:val="000000"/>
          <w:szCs w:val="44"/>
        </w:rPr>
      </w:pPr>
      <w:r w:rsidRPr="0073615B">
        <w:rPr>
          <w:rFonts w:eastAsia="方正黑体简体"/>
          <w:color w:val="000000"/>
          <w:szCs w:val="44"/>
        </w:rPr>
        <w:lastRenderedPageBreak/>
        <w:t>附件</w:t>
      </w:r>
      <w:r w:rsidRPr="0073615B">
        <w:rPr>
          <w:rFonts w:eastAsia="方正黑体简体"/>
          <w:color w:val="000000"/>
          <w:szCs w:val="44"/>
        </w:rPr>
        <w:t>2</w:t>
      </w:r>
    </w:p>
    <w:p w14:paraId="74272122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14:paraId="1C2F1CE6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73615B">
        <w:rPr>
          <w:rFonts w:eastAsia="方正小标宋简体"/>
          <w:color w:val="000000"/>
          <w:sz w:val="44"/>
          <w:szCs w:val="44"/>
        </w:rPr>
        <w:t>企业承诺书</w:t>
      </w:r>
    </w:p>
    <w:p w14:paraId="56746DA8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14:paraId="4B9FB885" w14:textId="77777777" w:rsidR="00B6485C" w:rsidRPr="0073615B" w:rsidRDefault="00B6485C" w:rsidP="0073615B">
      <w:pPr>
        <w:adjustRightInd w:val="0"/>
        <w:snapToGrid w:val="0"/>
        <w:spacing w:line="300" w:lineRule="auto"/>
        <w:rPr>
          <w:color w:val="000000"/>
        </w:rPr>
      </w:pPr>
      <w:r w:rsidRPr="0073615B">
        <w:rPr>
          <w:color w:val="000000"/>
        </w:rPr>
        <w:t>成都市经济和信息化局：</w:t>
      </w:r>
    </w:p>
    <w:p w14:paraId="4976B523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>XXX</w:t>
      </w:r>
      <w:r w:rsidRPr="0073615B">
        <w:rPr>
          <w:color w:val="000000"/>
          <w:kern w:val="0"/>
        </w:rPr>
        <w:t>公司</w:t>
      </w:r>
      <w:r w:rsidRPr="0073615B">
        <w:rPr>
          <w:color w:val="000000"/>
        </w:rPr>
        <w:t>此次按照《</w:t>
      </w:r>
      <w:r w:rsidRPr="0073615B">
        <w:rPr>
          <w:color w:val="000000"/>
        </w:rPr>
        <w:t>XXX</w:t>
      </w:r>
      <w:r w:rsidRPr="0073615B">
        <w:rPr>
          <w:color w:val="000000"/>
        </w:rPr>
        <w:t>通知》所提交的申报材料均真实、合法，无任何弄虚作假之处。如有不实，我</w:t>
      </w:r>
      <w:r w:rsidRPr="0073615B">
        <w:rPr>
          <w:color w:val="000000"/>
          <w:kern w:val="0"/>
        </w:rPr>
        <w:t>公司</w:t>
      </w:r>
      <w:r w:rsidRPr="0073615B">
        <w:rPr>
          <w:color w:val="000000"/>
        </w:rPr>
        <w:t>愿意承担相应法律责任，以及由此产生的一切后果。补贴资金申报过程中，我</w:t>
      </w:r>
      <w:r w:rsidRPr="0073615B">
        <w:rPr>
          <w:color w:val="000000"/>
          <w:kern w:val="0"/>
        </w:rPr>
        <w:t>公司</w:t>
      </w:r>
      <w:r w:rsidRPr="0073615B">
        <w:rPr>
          <w:color w:val="000000"/>
        </w:rPr>
        <w:t>愿意接受成都市经济和信息化局的监督管理，配合做好调查核实工作。</w:t>
      </w:r>
    </w:p>
    <w:p w14:paraId="6A0FCBFD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>我</w:t>
      </w:r>
      <w:r w:rsidRPr="0073615B">
        <w:rPr>
          <w:color w:val="000000"/>
          <w:kern w:val="0"/>
        </w:rPr>
        <w:t>公司</w:t>
      </w:r>
      <w:r w:rsidRPr="0073615B">
        <w:rPr>
          <w:color w:val="000000"/>
        </w:rPr>
        <w:t>自愿按照《</w:t>
      </w:r>
      <w:r w:rsidRPr="0073615B">
        <w:rPr>
          <w:color w:val="000000"/>
        </w:rPr>
        <w:t>XXX</w:t>
      </w:r>
      <w:r w:rsidRPr="0073615B">
        <w:rPr>
          <w:color w:val="000000"/>
        </w:rPr>
        <w:t>通知》申报出国（境）拓市场补贴资金，今后不再就同一活动重复申报补贴。</w:t>
      </w:r>
    </w:p>
    <w:p w14:paraId="7B11A5AA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6F0D5527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6D88B6AC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 xml:space="preserve">                   </w:t>
      </w:r>
      <w:r w:rsidRPr="0073615B">
        <w:rPr>
          <w:color w:val="000000"/>
        </w:rPr>
        <w:t>法定代表人（签章）：</w:t>
      </w:r>
      <w:r w:rsidRPr="0073615B">
        <w:rPr>
          <w:color w:val="000000"/>
        </w:rPr>
        <w:t xml:space="preserve">            </w:t>
      </w:r>
    </w:p>
    <w:p w14:paraId="30D4C7EA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6E063758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1200" w:firstLine="3840"/>
        <w:rPr>
          <w:color w:val="000000"/>
        </w:rPr>
      </w:pPr>
      <w:r w:rsidRPr="0073615B">
        <w:rPr>
          <w:color w:val="000000"/>
        </w:rPr>
        <w:t>单位（盖章）：</w:t>
      </w:r>
    </w:p>
    <w:p w14:paraId="7F8614EA" w14:textId="77777777" w:rsidR="00B6485C" w:rsidRPr="00B6485C" w:rsidRDefault="00B6485C" w:rsidP="00B6485C">
      <w:pPr>
        <w:adjustRightInd w:val="0"/>
        <w:snapToGrid w:val="0"/>
        <w:spacing w:line="600" w:lineRule="exact"/>
        <w:ind w:firstLine="640"/>
        <w:rPr>
          <w:rFonts w:ascii="仿宋_GB2312"/>
          <w:color w:val="000000"/>
        </w:rPr>
      </w:pPr>
      <w:r w:rsidRPr="00B6485C">
        <w:rPr>
          <w:rFonts w:ascii="仿宋_GB2312" w:hint="eastAsia"/>
          <w:color w:val="000000"/>
        </w:rPr>
        <w:t xml:space="preserve">                         </w:t>
      </w:r>
    </w:p>
    <w:p w14:paraId="55DD4F37" w14:textId="77777777" w:rsidR="00B6485C" w:rsidRPr="00B6485C" w:rsidRDefault="00B6485C" w:rsidP="0073615B">
      <w:pPr>
        <w:adjustRightInd w:val="0"/>
        <w:snapToGrid w:val="0"/>
        <w:ind w:firstLineChars="1250" w:firstLine="4000"/>
        <w:rPr>
          <w:color w:val="000000"/>
        </w:rPr>
        <w:sectPr w:rsidR="00B6485C" w:rsidRPr="00B6485C" w:rsidSect="00F658EF">
          <w:pgSz w:w="11906" w:h="16838" w:code="9"/>
          <w:pgMar w:top="1701" w:right="1474" w:bottom="1588" w:left="1531" w:header="1134" w:footer="1531" w:gutter="0"/>
          <w:cols w:space="425"/>
          <w:docGrid w:type="linesAndChars" w:linePitch="312"/>
        </w:sectPr>
      </w:pPr>
      <w:r w:rsidRPr="00B6485C">
        <w:rPr>
          <w:color w:val="000000"/>
        </w:rPr>
        <w:t>年</w:t>
      </w:r>
      <w:r w:rsidRPr="00B6485C">
        <w:rPr>
          <w:color w:val="000000"/>
        </w:rPr>
        <w:t xml:space="preserve">   </w:t>
      </w:r>
      <w:r w:rsidRPr="00B6485C">
        <w:rPr>
          <w:color w:val="000000"/>
        </w:rPr>
        <w:t>月</w:t>
      </w:r>
      <w:r w:rsidRPr="00B6485C">
        <w:rPr>
          <w:color w:val="000000"/>
        </w:rPr>
        <w:t xml:space="preserve">   </w:t>
      </w:r>
      <w:r w:rsidRPr="00B6485C">
        <w:rPr>
          <w:color w:val="000000"/>
        </w:rPr>
        <w:t>日</w:t>
      </w:r>
    </w:p>
    <w:p w14:paraId="2634D4B6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14:paraId="53D11AE4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73615B">
        <w:rPr>
          <w:rFonts w:eastAsia="方正小标宋简体"/>
          <w:color w:val="000000"/>
          <w:sz w:val="44"/>
          <w:szCs w:val="44"/>
        </w:rPr>
        <w:t>商协会（联盟）承诺书</w:t>
      </w:r>
    </w:p>
    <w:p w14:paraId="18016F54" w14:textId="77777777" w:rsidR="00B6485C" w:rsidRPr="0073615B" w:rsidRDefault="00B6485C" w:rsidP="0073615B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14:paraId="0A189C78" w14:textId="77777777" w:rsidR="00B6485C" w:rsidRPr="0073615B" w:rsidRDefault="00B6485C" w:rsidP="0073615B">
      <w:pPr>
        <w:adjustRightInd w:val="0"/>
        <w:snapToGrid w:val="0"/>
        <w:spacing w:line="300" w:lineRule="auto"/>
        <w:rPr>
          <w:color w:val="000000"/>
        </w:rPr>
      </w:pPr>
      <w:r w:rsidRPr="0073615B">
        <w:rPr>
          <w:color w:val="000000"/>
        </w:rPr>
        <w:t>成都市经济和信息化局：</w:t>
      </w:r>
    </w:p>
    <w:p w14:paraId="6D376ED9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>XXX</w:t>
      </w:r>
      <w:r w:rsidRPr="0073615B">
        <w:rPr>
          <w:color w:val="000000"/>
        </w:rPr>
        <w:t>商协会（联盟）此次按照《</w:t>
      </w:r>
      <w:r w:rsidRPr="0073615B">
        <w:rPr>
          <w:color w:val="000000"/>
        </w:rPr>
        <w:t>XXX</w:t>
      </w:r>
      <w:r w:rsidRPr="0073615B">
        <w:rPr>
          <w:color w:val="000000"/>
        </w:rPr>
        <w:t>通知》所提交的申报材料均真实、合法，无任何弄虚作假之处。如有不实，</w:t>
      </w:r>
      <w:proofErr w:type="gramStart"/>
      <w:r w:rsidRPr="0073615B">
        <w:rPr>
          <w:color w:val="000000"/>
        </w:rPr>
        <w:t>我商协会</w:t>
      </w:r>
      <w:proofErr w:type="gramEnd"/>
      <w:r w:rsidRPr="0073615B">
        <w:rPr>
          <w:color w:val="000000"/>
        </w:rPr>
        <w:t>（联盟）愿意承担相应法律责任，以及由此产生的一切后果。补贴资金申报过程中，</w:t>
      </w:r>
      <w:proofErr w:type="gramStart"/>
      <w:r w:rsidRPr="0073615B">
        <w:rPr>
          <w:color w:val="000000"/>
        </w:rPr>
        <w:t>我商协会</w:t>
      </w:r>
      <w:proofErr w:type="gramEnd"/>
      <w:r w:rsidRPr="0073615B">
        <w:rPr>
          <w:color w:val="000000"/>
        </w:rPr>
        <w:t>（联盟）愿意接受成都市经济和信息化局的监督管理，配合做好调查核实工作。</w:t>
      </w:r>
    </w:p>
    <w:p w14:paraId="02A47113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proofErr w:type="gramStart"/>
      <w:r w:rsidRPr="0073615B">
        <w:rPr>
          <w:color w:val="000000"/>
        </w:rPr>
        <w:t>我商协会</w:t>
      </w:r>
      <w:proofErr w:type="gramEnd"/>
      <w:r w:rsidRPr="0073615B">
        <w:rPr>
          <w:color w:val="000000"/>
        </w:rPr>
        <w:t>（联盟）自愿按照《</w:t>
      </w:r>
      <w:r w:rsidRPr="0073615B">
        <w:rPr>
          <w:color w:val="000000"/>
        </w:rPr>
        <w:t>XXX</w:t>
      </w:r>
      <w:r w:rsidRPr="0073615B">
        <w:rPr>
          <w:color w:val="000000"/>
        </w:rPr>
        <w:t>通知》申报出国（境）拓市场补贴资金，今后不再就同一活动重复申报补贴。</w:t>
      </w:r>
    </w:p>
    <w:p w14:paraId="79928B4A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05F6883B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5DD4EAAA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 xml:space="preserve">                   </w:t>
      </w:r>
      <w:r w:rsidRPr="0073615B">
        <w:rPr>
          <w:color w:val="000000"/>
        </w:rPr>
        <w:t>法定代表人（签章）：</w:t>
      </w:r>
      <w:r w:rsidRPr="0073615B">
        <w:rPr>
          <w:color w:val="000000"/>
        </w:rPr>
        <w:t xml:space="preserve">            </w:t>
      </w:r>
    </w:p>
    <w:p w14:paraId="4C3B748B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</w:p>
    <w:p w14:paraId="1FF2CAD8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1250" w:firstLine="4000"/>
        <w:rPr>
          <w:color w:val="000000"/>
        </w:rPr>
      </w:pPr>
      <w:r w:rsidRPr="0073615B">
        <w:rPr>
          <w:color w:val="000000"/>
        </w:rPr>
        <w:t>单位（盖章）：</w:t>
      </w:r>
    </w:p>
    <w:p w14:paraId="405C8BD9" w14:textId="77777777" w:rsidR="00B6485C" w:rsidRPr="0073615B" w:rsidRDefault="00B6485C" w:rsidP="0073615B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73615B">
        <w:rPr>
          <w:color w:val="000000"/>
        </w:rPr>
        <w:t xml:space="preserve">                         </w:t>
      </w:r>
    </w:p>
    <w:p w14:paraId="396DD355" w14:textId="77777777" w:rsidR="00B6485C" w:rsidRPr="00B6485C" w:rsidRDefault="00B6485C" w:rsidP="00B6485C">
      <w:pPr>
        <w:adjustRightInd w:val="0"/>
        <w:snapToGrid w:val="0"/>
        <w:ind w:firstLineChars="1800" w:firstLine="5760"/>
        <w:rPr>
          <w:color w:val="000000"/>
        </w:rPr>
      </w:pPr>
    </w:p>
    <w:p w14:paraId="45513301" w14:textId="77777777" w:rsidR="00B6485C" w:rsidRPr="00B6485C" w:rsidRDefault="00B6485C" w:rsidP="00B6485C">
      <w:pPr>
        <w:adjustRightInd w:val="0"/>
        <w:snapToGrid w:val="0"/>
        <w:ind w:firstLine="640"/>
        <w:rPr>
          <w:color w:val="000000"/>
        </w:rPr>
      </w:pPr>
    </w:p>
    <w:p w14:paraId="571E8002" w14:textId="77777777" w:rsidR="00B6485C" w:rsidRPr="00B6485C" w:rsidRDefault="00B6485C" w:rsidP="00B6485C">
      <w:pPr>
        <w:adjustRightInd w:val="0"/>
        <w:snapToGrid w:val="0"/>
        <w:ind w:firstLine="640"/>
        <w:rPr>
          <w:color w:val="000000"/>
        </w:rPr>
        <w:sectPr w:rsidR="00B6485C" w:rsidRPr="00B6485C" w:rsidSect="00F658EF">
          <w:pgSz w:w="11906" w:h="16838" w:code="9"/>
          <w:pgMar w:top="1701" w:right="1474" w:bottom="1588" w:left="1531" w:header="1134" w:footer="1531" w:gutter="0"/>
          <w:cols w:space="425"/>
          <w:docGrid w:type="linesAndChars" w:linePitch="312"/>
        </w:sectPr>
      </w:pPr>
    </w:p>
    <w:p w14:paraId="4821B3FA" w14:textId="77777777" w:rsidR="00B6485C" w:rsidRPr="0073615B" w:rsidRDefault="00B6485C" w:rsidP="0073615B">
      <w:pPr>
        <w:adjustRightInd w:val="0"/>
        <w:snapToGrid w:val="0"/>
        <w:rPr>
          <w:rFonts w:eastAsia="方正黑体简体"/>
          <w:color w:val="000000"/>
        </w:rPr>
      </w:pPr>
      <w:r w:rsidRPr="0073615B">
        <w:rPr>
          <w:rFonts w:eastAsia="方正黑体简体"/>
          <w:color w:val="000000"/>
        </w:rPr>
        <w:lastRenderedPageBreak/>
        <w:t>附件</w:t>
      </w:r>
      <w:r w:rsidRPr="0073615B">
        <w:rPr>
          <w:rFonts w:eastAsia="方正黑体简体"/>
          <w:color w:val="000000"/>
        </w:rPr>
        <w:t>3</w:t>
      </w:r>
    </w:p>
    <w:p w14:paraId="50026333" w14:textId="77777777" w:rsidR="00B6485C" w:rsidRPr="00B6485C" w:rsidRDefault="00B6485C" w:rsidP="0073615B">
      <w:pPr>
        <w:adjustRightInd w:val="0"/>
        <w:snapToGrid w:val="0"/>
        <w:ind w:firstLine="640"/>
        <w:jc w:val="center"/>
        <w:rPr>
          <w:rFonts w:ascii="黑体" w:eastAsia="黑体" w:hAnsi="黑体"/>
          <w:color w:val="000000"/>
        </w:rPr>
      </w:pPr>
    </w:p>
    <w:p w14:paraId="06A46C27" w14:textId="77777777" w:rsidR="00B6485C" w:rsidRPr="00B6485C" w:rsidRDefault="00B6485C" w:rsidP="0073615B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B6485C">
        <w:rPr>
          <w:rFonts w:eastAsia="方正小标宋简体"/>
          <w:sz w:val="44"/>
          <w:szCs w:val="44"/>
        </w:rPr>
        <w:t>出</w:t>
      </w:r>
      <w:r w:rsidRPr="00B6485C">
        <w:rPr>
          <w:rFonts w:eastAsia="方正小标宋简体" w:hint="eastAsia"/>
          <w:sz w:val="44"/>
          <w:szCs w:val="44"/>
        </w:rPr>
        <w:t>国（境）拓市场</w:t>
      </w:r>
      <w:r w:rsidRPr="00B6485C">
        <w:rPr>
          <w:rFonts w:eastAsia="方正小标宋简体"/>
          <w:sz w:val="44"/>
          <w:szCs w:val="44"/>
        </w:rPr>
        <w:t>补贴申请拨款账户信息表</w:t>
      </w:r>
    </w:p>
    <w:p w14:paraId="6CD5D8BA" w14:textId="77777777" w:rsidR="00B6485C" w:rsidRPr="00B6485C" w:rsidRDefault="00B6485C" w:rsidP="0073615B">
      <w:pPr>
        <w:autoSpaceDE w:val="0"/>
        <w:autoSpaceDN w:val="0"/>
        <w:adjustRightInd w:val="0"/>
        <w:snapToGrid w:val="0"/>
        <w:ind w:firstLine="480"/>
        <w:jc w:val="center"/>
        <w:rPr>
          <w:rFonts w:eastAsia="黑体"/>
          <w:color w:val="000000"/>
          <w:kern w:val="0"/>
          <w:sz w:val="24"/>
          <w:szCs w:val="20"/>
        </w:rPr>
      </w:pPr>
    </w:p>
    <w:p w14:paraId="62E83920" w14:textId="77777777" w:rsidR="00B6485C" w:rsidRPr="0073615B" w:rsidRDefault="00B6485C" w:rsidP="0073615B">
      <w:pPr>
        <w:adjustRightInd w:val="0"/>
        <w:snapToGrid w:val="0"/>
        <w:spacing w:afterLines="20" w:after="115"/>
        <w:jc w:val="left"/>
        <w:rPr>
          <w:rFonts w:eastAsia="方正楷体简体"/>
          <w:color w:val="000000"/>
          <w:spacing w:val="-20"/>
          <w:sz w:val="24"/>
          <w:szCs w:val="24"/>
        </w:rPr>
      </w:pPr>
      <w:r w:rsidRPr="0073615B">
        <w:rPr>
          <w:rFonts w:eastAsia="方正楷体简体"/>
          <w:color w:val="000000"/>
          <w:spacing w:val="-20"/>
          <w:sz w:val="24"/>
          <w:szCs w:val="24"/>
        </w:rPr>
        <w:t>单位名称：（加盖公章）</w:t>
      </w:r>
    </w:p>
    <w:tbl>
      <w:tblPr>
        <w:tblW w:w="13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218"/>
        <w:gridCol w:w="2485"/>
        <w:gridCol w:w="2150"/>
        <w:gridCol w:w="2151"/>
        <w:gridCol w:w="2151"/>
        <w:gridCol w:w="1492"/>
        <w:gridCol w:w="1493"/>
      </w:tblGrid>
      <w:tr w:rsidR="00B6485C" w:rsidRPr="0073615B" w14:paraId="436FAFDF" w14:textId="77777777">
        <w:trPr>
          <w:trHeight w:val="680"/>
          <w:tblHeader/>
          <w:jc w:val="center"/>
        </w:trPr>
        <w:tc>
          <w:tcPr>
            <w:tcW w:w="856" w:type="dxa"/>
            <w:vMerge w:val="restart"/>
            <w:vAlign w:val="center"/>
          </w:tcPr>
          <w:p w14:paraId="01E46DA6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8" w:type="dxa"/>
            <w:vMerge w:val="restart"/>
            <w:vAlign w:val="center"/>
          </w:tcPr>
          <w:p w14:paraId="334F37CC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85" w:type="dxa"/>
            <w:vMerge w:val="restart"/>
            <w:vAlign w:val="center"/>
          </w:tcPr>
          <w:p w14:paraId="011C5353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6452" w:type="dxa"/>
            <w:gridSpan w:val="3"/>
            <w:tcBorders>
              <w:right w:val="single" w:sz="4" w:space="0" w:color="auto"/>
            </w:tcBorders>
            <w:vAlign w:val="center"/>
          </w:tcPr>
          <w:p w14:paraId="36B542D6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单位收款账户信息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</w:tcBorders>
            <w:vAlign w:val="center"/>
          </w:tcPr>
          <w:p w14:paraId="62D1E19C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vAlign w:val="center"/>
          </w:tcPr>
          <w:p w14:paraId="28C9091F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联系方式</w:t>
            </w:r>
          </w:p>
        </w:tc>
      </w:tr>
      <w:tr w:rsidR="00B6485C" w:rsidRPr="0073615B" w14:paraId="70ECDD15" w14:textId="77777777">
        <w:trPr>
          <w:trHeight w:val="680"/>
          <w:tblHeader/>
          <w:jc w:val="center"/>
        </w:trPr>
        <w:tc>
          <w:tcPr>
            <w:tcW w:w="856" w:type="dxa"/>
            <w:vMerge/>
            <w:vAlign w:val="center"/>
          </w:tcPr>
          <w:p w14:paraId="2EBACE09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14:paraId="4F7F08CF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14:paraId="5781C95C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14:paraId="2916B84C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/>
                <w:color w:val="000000"/>
                <w:sz w:val="21"/>
                <w:szCs w:val="21"/>
              </w:rPr>
              <w:t>账户名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67A90855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/>
                <w:color w:val="000000"/>
                <w:sz w:val="21"/>
                <w:szCs w:val="21"/>
              </w:rPr>
              <w:t>开户行（全称）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A514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 w:rsidRPr="0073615B">
              <w:rPr>
                <w:rFonts w:ascii="方正黑体简体" w:eastAsia="方正黑体简体"/>
                <w:color w:val="000000"/>
                <w:sz w:val="21"/>
                <w:szCs w:val="21"/>
              </w:rPr>
              <w:t>账号</w:t>
            </w: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14:paraId="6C16E84C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14:paraId="45DAAB5D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485C" w:rsidRPr="0073615B" w14:paraId="0091F517" w14:textId="77777777">
        <w:trPr>
          <w:trHeight w:val="680"/>
          <w:jc w:val="center"/>
        </w:trPr>
        <w:tc>
          <w:tcPr>
            <w:tcW w:w="856" w:type="dxa"/>
            <w:vAlign w:val="center"/>
          </w:tcPr>
          <w:p w14:paraId="49EA67B6" w14:textId="77777777" w:rsidR="00B6485C" w:rsidRPr="0073615B" w:rsidRDefault="00B6485C" w:rsidP="00B6485C">
            <w:pPr>
              <w:tabs>
                <w:tab w:val="left" w:pos="420"/>
              </w:tabs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73615B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 w14:paraId="40999F56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14:paraId="6082877F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14:paraId="0A950A80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12C0918A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2817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14:paraId="01BA9C61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6F0DD42F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6485C" w:rsidRPr="0073615B" w14:paraId="5DDD869B" w14:textId="77777777">
        <w:trPr>
          <w:trHeight w:val="680"/>
          <w:jc w:val="center"/>
        </w:trPr>
        <w:tc>
          <w:tcPr>
            <w:tcW w:w="856" w:type="dxa"/>
            <w:vAlign w:val="center"/>
          </w:tcPr>
          <w:p w14:paraId="7A742EC5" w14:textId="77777777" w:rsidR="00B6485C" w:rsidRPr="0073615B" w:rsidRDefault="00B6485C" w:rsidP="00B6485C">
            <w:pPr>
              <w:tabs>
                <w:tab w:val="left" w:pos="420"/>
              </w:tabs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73615B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 w14:paraId="56333D58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14:paraId="06C52F11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14:paraId="55AB4756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26DC95DF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4780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14:paraId="5CBA023E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66F4F164" w14:textId="77777777" w:rsidR="00B6485C" w:rsidRPr="0073615B" w:rsidRDefault="00B6485C" w:rsidP="00B6485C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1681DD20" w14:textId="77777777" w:rsidR="00B6485C" w:rsidRPr="00B6485C" w:rsidRDefault="00B6485C" w:rsidP="0073615B">
      <w:pPr>
        <w:adjustRightInd w:val="0"/>
        <w:snapToGrid w:val="0"/>
        <w:spacing w:beforeLines="20" w:before="115"/>
        <w:rPr>
          <w:rFonts w:eastAsia="黑体"/>
          <w:sz w:val="28"/>
          <w:szCs w:val="28"/>
        </w:rPr>
      </w:pPr>
      <w:r w:rsidRPr="0073615B">
        <w:rPr>
          <w:rFonts w:eastAsia="方正楷体简体"/>
          <w:sz w:val="24"/>
          <w:szCs w:val="24"/>
        </w:rPr>
        <w:t>备注：请用人单位务必完整准确填写</w:t>
      </w:r>
      <w:r w:rsidRPr="0073615B">
        <w:rPr>
          <w:rFonts w:ascii="方正仿宋简体" w:hint="eastAsia"/>
          <w:sz w:val="24"/>
          <w:szCs w:val="24"/>
        </w:rPr>
        <w:t>“</w:t>
      </w:r>
      <w:r w:rsidRPr="0073615B">
        <w:rPr>
          <w:rFonts w:eastAsia="方正楷体简体"/>
          <w:sz w:val="24"/>
          <w:szCs w:val="24"/>
        </w:rPr>
        <w:t>单位收款账户信息</w:t>
      </w:r>
      <w:r w:rsidRPr="0073615B">
        <w:rPr>
          <w:rFonts w:ascii="方正仿宋简体" w:hint="eastAsia"/>
          <w:sz w:val="24"/>
          <w:szCs w:val="24"/>
        </w:rPr>
        <w:t>”</w:t>
      </w:r>
      <w:r w:rsidRPr="00B6485C">
        <w:rPr>
          <w:rFonts w:eastAsia="黑体"/>
          <w:sz w:val="28"/>
          <w:szCs w:val="28"/>
        </w:rPr>
        <w:t>。</w:t>
      </w:r>
    </w:p>
    <w:p w14:paraId="0F0CCEEC" w14:textId="77777777" w:rsidR="00B6485C" w:rsidRPr="00BA3C95" w:rsidRDefault="00B6485C" w:rsidP="00B6485C">
      <w:pPr>
        <w:adjustRightInd w:val="0"/>
        <w:snapToGrid w:val="0"/>
        <w:ind w:firstLine="640"/>
      </w:pPr>
    </w:p>
    <w:p w14:paraId="796AF358" w14:textId="77777777" w:rsidR="00B6485C" w:rsidRPr="00B6485C" w:rsidRDefault="00B6485C" w:rsidP="00B6485C">
      <w:pPr>
        <w:adjustRightInd w:val="0"/>
        <w:snapToGrid w:val="0"/>
        <w:ind w:firstLine="640"/>
        <w:rPr>
          <w:color w:val="000000"/>
        </w:rPr>
      </w:pPr>
    </w:p>
    <w:p w14:paraId="17067F57" w14:textId="77777777" w:rsidR="00B6485C" w:rsidRPr="00B6485C" w:rsidRDefault="00B6485C" w:rsidP="00B6485C">
      <w:pPr>
        <w:spacing w:line="324" w:lineRule="auto"/>
        <w:rPr>
          <w:rFonts w:eastAsia="公文小标宋简"/>
        </w:rPr>
      </w:pPr>
    </w:p>
    <w:p w14:paraId="6F4FF68F" w14:textId="77777777" w:rsidR="00B6485C" w:rsidRPr="00B6485C" w:rsidRDefault="00B6485C" w:rsidP="00B6485C">
      <w:pPr>
        <w:spacing w:line="560" w:lineRule="exact"/>
        <w:rPr>
          <w:rFonts w:eastAsia="仿宋_GB2312"/>
        </w:rPr>
      </w:pPr>
    </w:p>
    <w:p w14:paraId="69B2B080" w14:textId="77777777" w:rsidR="00846281" w:rsidRPr="00B6485C" w:rsidRDefault="00846281" w:rsidP="0067201C">
      <w:pPr>
        <w:pStyle w:val="a0"/>
        <w:adjustRightInd w:val="0"/>
        <w:snapToGrid w:val="0"/>
        <w:spacing w:line="240" w:lineRule="exact"/>
        <w:ind w:firstLine="436"/>
      </w:pPr>
    </w:p>
    <w:p w14:paraId="072A15B7" w14:textId="77777777" w:rsidR="00846281" w:rsidRDefault="00846281" w:rsidP="0067201C">
      <w:pPr>
        <w:pStyle w:val="a0"/>
        <w:adjustRightInd w:val="0"/>
        <w:snapToGrid w:val="0"/>
        <w:spacing w:line="240" w:lineRule="exact"/>
        <w:ind w:firstLine="436"/>
      </w:pPr>
    </w:p>
    <w:p w14:paraId="679E57D1" w14:textId="77777777" w:rsidR="00B7482F" w:rsidRPr="00846281" w:rsidRDefault="00B7482F" w:rsidP="0067201C">
      <w:pPr>
        <w:pStyle w:val="a0"/>
        <w:adjustRightInd w:val="0"/>
        <w:snapToGrid w:val="0"/>
        <w:spacing w:line="240" w:lineRule="exact"/>
        <w:ind w:firstLine="436"/>
      </w:pPr>
    </w:p>
    <w:sectPr w:rsidR="00B7482F" w:rsidRPr="00846281" w:rsidSect="001078E1">
      <w:footerReference w:type="even" r:id="rId11"/>
      <w:footerReference w:type="default" r:id="rId12"/>
      <w:pgSz w:w="16838" w:h="11906" w:orient="landscape" w:code="9"/>
      <w:pgMar w:top="1531" w:right="1701" w:bottom="1474" w:left="1588" w:header="1134" w:footer="1531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D0A8" w14:textId="77777777" w:rsidR="00AC730F" w:rsidRDefault="00AC730F" w:rsidP="004A1917">
      <w:pPr>
        <w:ind w:firstLine="640"/>
      </w:pPr>
      <w:r>
        <w:separator/>
      </w:r>
    </w:p>
  </w:endnote>
  <w:endnote w:type="continuationSeparator" w:id="0">
    <w:p w14:paraId="0C194FD7" w14:textId="77777777" w:rsidR="00AC730F" w:rsidRDefault="00AC730F" w:rsidP="004A191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1149" w14:textId="77777777" w:rsidR="00F658EF" w:rsidRDefault="00F658EF" w:rsidP="00F658E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0C05AC" w14:textId="77777777" w:rsidR="00B6485C" w:rsidRPr="00AD6A13" w:rsidRDefault="00B6485C" w:rsidP="00F658EF">
    <w:pPr>
      <w:pStyle w:val="a6"/>
      <w:ind w:right="360" w:firstLine="480"/>
      <w:rPr>
        <w:sz w:val="28"/>
        <w:szCs w:val="28"/>
      </w:rPr>
    </w:pPr>
    <w:r w:rsidRPr="00AD6A13">
      <w:rPr>
        <w:rFonts w:hint="eastAsia"/>
        <w:sz w:val="28"/>
        <w:szCs w:val="28"/>
      </w:rPr>
      <w:t>—</w:t>
    </w:r>
    <w:r w:rsidRPr="00AD6A13">
      <w:rPr>
        <w:rFonts w:hint="eastAsia"/>
        <w:sz w:val="28"/>
        <w:szCs w:val="28"/>
      </w:rPr>
      <w:t xml:space="preserve"> </w:t>
    </w:r>
    <w:r w:rsidRPr="00AD6A13">
      <w:rPr>
        <w:sz w:val="28"/>
        <w:szCs w:val="28"/>
      </w:rPr>
      <w:t xml:space="preserve"> </w:t>
    </w:r>
    <w:r w:rsidRPr="00AD6A13">
      <w:rPr>
        <w:rFonts w:hint="eastAsia"/>
        <w:sz w:val="28"/>
        <w:szCs w:val="28"/>
      </w:rPr>
      <w:t>—</w:t>
    </w:r>
  </w:p>
  <w:p w14:paraId="26427466" w14:textId="77777777" w:rsidR="00B6485C" w:rsidRDefault="00B6485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C38F" w14:textId="77777777" w:rsidR="00F658EF" w:rsidRPr="00F658EF" w:rsidRDefault="00F658EF" w:rsidP="00F658EF">
    <w:pPr>
      <w:pStyle w:val="a6"/>
      <w:framePr w:wrap="around" w:vAnchor="text" w:hAnchor="margin" w:xAlign="outside" w:y="1"/>
      <w:rPr>
        <w:rStyle w:val="aa"/>
        <w:sz w:val="28"/>
        <w:szCs w:val="28"/>
      </w:rPr>
    </w:pPr>
    <w:r w:rsidRPr="00F658EF">
      <w:rPr>
        <w:rStyle w:val="aa"/>
        <w:sz w:val="28"/>
        <w:szCs w:val="28"/>
      </w:rPr>
      <w:t xml:space="preserve">— </w:t>
    </w:r>
    <w:r w:rsidRPr="00F658EF">
      <w:rPr>
        <w:rStyle w:val="aa"/>
        <w:sz w:val="28"/>
        <w:szCs w:val="28"/>
      </w:rPr>
      <w:fldChar w:fldCharType="begin"/>
    </w:r>
    <w:r w:rsidRPr="00F658EF">
      <w:rPr>
        <w:rStyle w:val="aa"/>
        <w:sz w:val="28"/>
        <w:szCs w:val="28"/>
      </w:rPr>
      <w:instrText xml:space="preserve">PAGE  </w:instrText>
    </w:r>
    <w:r w:rsidRPr="00F658EF">
      <w:rPr>
        <w:rStyle w:val="aa"/>
        <w:sz w:val="28"/>
        <w:szCs w:val="28"/>
      </w:rPr>
      <w:fldChar w:fldCharType="separate"/>
    </w:r>
    <w:r w:rsidR="007F52EF">
      <w:rPr>
        <w:rStyle w:val="aa"/>
        <w:noProof/>
        <w:sz w:val="28"/>
        <w:szCs w:val="28"/>
      </w:rPr>
      <w:t>9</w:t>
    </w:r>
    <w:r w:rsidRPr="00F658EF">
      <w:rPr>
        <w:rStyle w:val="aa"/>
        <w:sz w:val="28"/>
        <w:szCs w:val="28"/>
      </w:rPr>
      <w:fldChar w:fldCharType="end"/>
    </w:r>
    <w:r w:rsidRPr="00F658EF">
      <w:rPr>
        <w:rStyle w:val="aa"/>
        <w:sz w:val="28"/>
        <w:szCs w:val="28"/>
      </w:rPr>
      <w:t xml:space="preserve"> —</w:t>
    </w:r>
  </w:p>
  <w:p w14:paraId="50A42289" w14:textId="77777777" w:rsidR="00B6485C" w:rsidRPr="00F658EF" w:rsidRDefault="00B6485C" w:rsidP="00F658EF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C80F" w14:textId="77777777" w:rsidR="00B6485C" w:rsidRDefault="00B6485C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B1B1" w14:textId="77777777" w:rsidR="004A1917" w:rsidRDefault="004A1917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1E45F3">
      <w:rPr>
        <w:rStyle w:val="aa"/>
        <w:noProof/>
        <w:sz w:val="28"/>
        <w:szCs w:val="28"/>
      </w:rPr>
      <w:t>4</w:t>
    </w:r>
    <w:r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14:paraId="04F6D023" w14:textId="77777777" w:rsidR="004A1917" w:rsidRDefault="004A1917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3D14" w14:textId="77777777" w:rsidR="004A1917" w:rsidRDefault="004A1917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7F52EF">
      <w:rPr>
        <w:rStyle w:val="aa"/>
        <w:noProof/>
        <w:sz w:val="28"/>
        <w:szCs w:val="28"/>
      </w:rPr>
      <w:t>12</w:t>
    </w:r>
    <w:r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14:paraId="0F250C00" w14:textId="77777777" w:rsidR="004A1917" w:rsidRDefault="004A191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CD2C" w14:textId="77777777" w:rsidR="00AC730F" w:rsidRDefault="00AC730F" w:rsidP="004A1917">
      <w:pPr>
        <w:ind w:firstLine="640"/>
      </w:pPr>
      <w:r>
        <w:separator/>
      </w:r>
    </w:p>
  </w:footnote>
  <w:footnote w:type="continuationSeparator" w:id="0">
    <w:p w14:paraId="79D2025B" w14:textId="77777777" w:rsidR="00AC730F" w:rsidRDefault="00AC730F" w:rsidP="004A191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8A02" w14:textId="77777777" w:rsidR="00B6485C" w:rsidRDefault="00B6485C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1ED20C"/>
    <w:multiLevelType w:val="multilevel"/>
    <w:tmpl w:val="C81ED20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D5344D5C"/>
    <w:multiLevelType w:val="multilevel"/>
    <w:tmpl w:val="D5344D5C"/>
    <w:lvl w:ilvl="0">
      <w:start w:val="1"/>
      <w:numFmt w:val="chineseCounting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ascii="方正黑体简体" w:eastAsia="方正黑体简体" w:hAnsi="方正黑体简体" w:cs="方正黑体简体" w:hint="eastAsia"/>
        <w:sz w:val="32"/>
        <w:szCs w:val="32"/>
      </w:rPr>
    </w:lvl>
    <w:lvl w:ilvl="1">
      <w:start w:val="1"/>
      <w:numFmt w:val="chineseCounting"/>
      <w:lvlRestart w:val="0"/>
      <w:suff w:val="nothing"/>
      <w:lvlText w:val="第%2条　"/>
      <w:lvlJc w:val="left"/>
      <w:pPr>
        <w:tabs>
          <w:tab w:val="left" w:pos="0"/>
        </w:tabs>
        <w:ind w:left="0" w:firstLine="402"/>
      </w:pPr>
      <w:rPr>
        <w:rFonts w:hint="eastAsia"/>
        <w:b/>
        <w:bCs w:val="0"/>
      </w:rPr>
    </w:lvl>
    <w:lvl w:ilvl="2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E8F9650D"/>
    <w:multiLevelType w:val="singleLevel"/>
    <w:tmpl w:val="E8F9650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1F695637"/>
    <w:multiLevelType w:val="singleLevel"/>
    <w:tmpl w:val="1F69563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51FC2D3A"/>
    <w:multiLevelType w:val="multilevel"/>
    <w:tmpl w:val="51FC2D3A"/>
    <w:lvl w:ilvl="0">
      <w:start w:val="1"/>
      <w:numFmt w:val="chineseCounting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>
      <w:start w:val="1"/>
      <w:numFmt w:val="chineseCounting"/>
      <w:lvlRestart w:val="0"/>
      <w:suff w:val="nothing"/>
      <w:lvlText w:val="第%2条　"/>
      <w:lvlJc w:val="left"/>
      <w:pPr>
        <w:tabs>
          <w:tab w:val="left" w:pos="0"/>
        </w:tabs>
        <w:ind w:left="0" w:firstLine="402"/>
      </w:pPr>
      <w:rPr>
        <w:rFonts w:ascii="方正仿宋简体" w:eastAsia="方正仿宋简体" w:hAnsi="方正仿宋简体" w:cs="方正仿宋简体" w:hint="eastAsia"/>
        <w:b/>
        <w:bCs w:val="0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5" w15:restartNumberingAfterBreak="0">
    <w:nsid w:val="7FDEBE51"/>
    <w:multiLevelType w:val="singleLevel"/>
    <w:tmpl w:val="7FDEBE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TY4YjBlMTI0NjhlZjI4NGQyMWNmZmUzMDVmNjkifQ=="/>
  </w:docVars>
  <w:rsids>
    <w:rsidRoot w:val="00340883"/>
    <w:rsid w:val="8D7726FA"/>
    <w:rsid w:val="BF5F856D"/>
    <w:rsid w:val="00002301"/>
    <w:rsid w:val="000028D1"/>
    <w:rsid w:val="00004737"/>
    <w:rsid w:val="00010CC4"/>
    <w:rsid w:val="00021EA0"/>
    <w:rsid w:val="000221F2"/>
    <w:rsid w:val="00024B69"/>
    <w:rsid w:val="000570F6"/>
    <w:rsid w:val="000765D0"/>
    <w:rsid w:val="00085172"/>
    <w:rsid w:val="00095461"/>
    <w:rsid w:val="000A797F"/>
    <w:rsid w:val="000B3144"/>
    <w:rsid w:val="000D178A"/>
    <w:rsid w:val="000D6FAA"/>
    <w:rsid w:val="000F5B7F"/>
    <w:rsid w:val="00103654"/>
    <w:rsid w:val="0010476B"/>
    <w:rsid w:val="00104DEF"/>
    <w:rsid w:val="001078E1"/>
    <w:rsid w:val="00111372"/>
    <w:rsid w:val="00113C55"/>
    <w:rsid w:val="00117448"/>
    <w:rsid w:val="001256C6"/>
    <w:rsid w:val="001653F7"/>
    <w:rsid w:val="00181430"/>
    <w:rsid w:val="00182A28"/>
    <w:rsid w:val="001A63C1"/>
    <w:rsid w:val="001B7DA1"/>
    <w:rsid w:val="001C4375"/>
    <w:rsid w:val="001C527B"/>
    <w:rsid w:val="001D5DC5"/>
    <w:rsid w:val="001E45F3"/>
    <w:rsid w:val="001F5603"/>
    <w:rsid w:val="001F72DC"/>
    <w:rsid w:val="00213FDD"/>
    <w:rsid w:val="00217504"/>
    <w:rsid w:val="00227E63"/>
    <w:rsid w:val="00244E09"/>
    <w:rsid w:val="00256A5A"/>
    <w:rsid w:val="00257F3A"/>
    <w:rsid w:val="00265E79"/>
    <w:rsid w:val="0027248C"/>
    <w:rsid w:val="00293BD2"/>
    <w:rsid w:val="002941B9"/>
    <w:rsid w:val="00295FD4"/>
    <w:rsid w:val="00296FB1"/>
    <w:rsid w:val="002A26E7"/>
    <w:rsid w:val="002C19E8"/>
    <w:rsid w:val="002C3777"/>
    <w:rsid w:val="002C6626"/>
    <w:rsid w:val="002D6D4C"/>
    <w:rsid w:val="002E68A3"/>
    <w:rsid w:val="0030776B"/>
    <w:rsid w:val="00310B76"/>
    <w:rsid w:val="00315872"/>
    <w:rsid w:val="00322C26"/>
    <w:rsid w:val="003239E0"/>
    <w:rsid w:val="003308E2"/>
    <w:rsid w:val="00333412"/>
    <w:rsid w:val="00340883"/>
    <w:rsid w:val="00354971"/>
    <w:rsid w:val="00363F1A"/>
    <w:rsid w:val="00391B20"/>
    <w:rsid w:val="003A399D"/>
    <w:rsid w:val="003C0266"/>
    <w:rsid w:val="003C1DFC"/>
    <w:rsid w:val="003E4B13"/>
    <w:rsid w:val="00402BCF"/>
    <w:rsid w:val="0041389B"/>
    <w:rsid w:val="00414C72"/>
    <w:rsid w:val="00415C3B"/>
    <w:rsid w:val="0043515A"/>
    <w:rsid w:val="0045633E"/>
    <w:rsid w:val="00461CFF"/>
    <w:rsid w:val="00465806"/>
    <w:rsid w:val="00465853"/>
    <w:rsid w:val="00480D18"/>
    <w:rsid w:val="004848B5"/>
    <w:rsid w:val="00491A28"/>
    <w:rsid w:val="00491A34"/>
    <w:rsid w:val="0049347B"/>
    <w:rsid w:val="004A1205"/>
    <w:rsid w:val="004A1917"/>
    <w:rsid w:val="004A6318"/>
    <w:rsid w:val="004B0285"/>
    <w:rsid w:val="004B1AF1"/>
    <w:rsid w:val="004C30A6"/>
    <w:rsid w:val="004F22F0"/>
    <w:rsid w:val="004F418F"/>
    <w:rsid w:val="00503531"/>
    <w:rsid w:val="00506231"/>
    <w:rsid w:val="005146CC"/>
    <w:rsid w:val="00542498"/>
    <w:rsid w:val="00552FB4"/>
    <w:rsid w:val="005727AD"/>
    <w:rsid w:val="00584D24"/>
    <w:rsid w:val="0059562F"/>
    <w:rsid w:val="005A7B4B"/>
    <w:rsid w:val="005B4F7D"/>
    <w:rsid w:val="005B5912"/>
    <w:rsid w:val="005B63D6"/>
    <w:rsid w:val="005C5057"/>
    <w:rsid w:val="005D0F9B"/>
    <w:rsid w:val="00600197"/>
    <w:rsid w:val="006063E1"/>
    <w:rsid w:val="00611E31"/>
    <w:rsid w:val="006239C9"/>
    <w:rsid w:val="00623BC4"/>
    <w:rsid w:val="00627F79"/>
    <w:rsid w:val="00637494"/>
    <w:rsid w:val="00637EEF"/>
    <w:rsid w:val="00640C2A"/>
    <w:rsid w:val="006421F9"/>
    <w:rsid w:val="006433E9"/>
    <w:rsid w:val="006472F7"/>
    <w:rsid w:val="0065417A"/>
    <w:rsid w:val="00654F67"/>
    <w:rsid w:val="0065528F"/>
    <w:rsid w:val="00656241"/>
    <w:rsid w:val="006630E3"/>
    <w:rsid w:val="0067201C"/>
    <w:rsid w:val="006829ED"/>
    <w:rsid w:val="00682DE8"/>
    <w:rsid w:val="0068753C"/>
    <w:rsid w:val="00691F2A"/>
    <w:rsid w:val="006976D3"/>
    <w:rsid w:val="006A67B5"/>
    <w:rsid w:val="006C0A5E"/>
    <w:rsid w:val="006C5ECF"/>
    <w:rsid w:val="006E3EEF"/>
    <w:rsid w:val="006F1018"/>
    <w:rsid w:val="006F2645"/>
    <w:rsid w:val="006F6A29"/>
    <w:rsid w:val="0070184E"/>
    <w:rsid w:val="00722132"/>
    <w:rsid w:val="00726E3F"/>
    <w:rsid w:val="0073615B"/>
    <w:rsid w:val="00750297"/>
    <w:rsid w:val="00750377"/>
    <w:rsid w:val="00754623"/>
    <w:rsid w:val="00771942"/>
    <w:rsid w:val="00786691"/>
    <w:rsid w:val="0079020D"/>
    <w:rsid w:val="007C301F"/>
    <w:rsid w:val="007C6D5C"/>
    <w:rsid w:val="007D7360"/>
    <w:rsid w:val="007E7482"/>
    <w:rsid w:val="007E78B3"/>
    <w:rsid w:val="007E7E7B"/>
    <w:rsid w:val="007F2A57"/>
    <w:rsid w:val="007F52EF"/>
    <w:rsid w:val="008015B6"/>
    <w:rsid w:val="008072AC"/>
    <w:rsid w:val="008152AD"/>
    <w:rsid w:val="00826251"/>
    <w:rsid w:val="008272F6"/>
    <w:rsid w:val="008302CD"/>
    <w:rsid w:val="00830622"/>
    <w:rsid w:val="008400C0"/>
    <w:rsid w:val="00846281"/>
    <w:rsid w:val="008468A6"/>
    <w:rsid w:val="0085427E"/>
    <w:rsid w:val="0086444D"/>
    <w:rsid w:val="00870BCE"/>
    <w:rsid w:val="00893E3F"/>
    <w:rsid w:val="008A31DE"/>
    <w:rsid w:val="008A3E76"/>
    <w:rsid w:val="008B0BA6"/>
    <w:rsid w:val="008B16F9"/>
    <w:rsid w:val="008C44B7"/>
    <w:rsid w:val="008D7DE3"/>
    <w:rsid w:val="00907A91"/>
    <w:rsid w:val="00927C7A"/>
    <w:rsid w:val="0093387C"/>
    <w:rsid w:val="00934162"/>
    <w:rsid w:val="00940FA8"/>
    <w:rsid w:val="00943445"/>
    <w:rsid w:val="00943A25"/>
    <w:rsid w:val="0094569F"/>
    <w:rsid w:val="00950752"/>
    <w:rsid w:val="00950CD9"/>
    <w:rsid w:val="00951460"/>
    <w:rsid w:val="00955B07"/>
    <w:rsid w:val="00965867"/>
    <w:rsid w:val="009720E2"/>
    <w:rsid w:val="009874DF"/>
    <w:rsid w:val="00995421"/>
    <w:rsid w:val="009A197F"/>
    <w:rsid w:val="009A6FA6"/>
    <w:rsid w:val="009B48E1"/>
    <w:rsid w:val="009B6DD2"/>
    <w:rsid w:val="009C1774"/>
    <w:rsid w:val="009D1462"/>
    <w:rsid w:val="009D7543"/>
    <w:rsid w:val="009F516A"/>
    <w:rsid w:val="00A001B6"/>
    <w:rsid w:val="00A11E16"/>
    <w:rsid w:val="00A21AAF"/>
    <w:rsid w:val="00A44EFB"/>
    <w:rsid w:val="00A571A9"/>
    <w:rsid w:val="00A5765E"/>
    <w:rsid w:val="00A63406"/>
    <w:rsid w:val="00A67A8A"/>
    <w:rsid w:val="00A70422"/>
    <w:rsid w:val="00A7400E"/>
    <w:rsid w:val="00A853D8"/>
    <w:rsid w:val="00A94295"/>
    <w:rsid w:val="00AA3053"/>
    <w:rsid w:val="00AB6C1C"/>
    <w:rsid w:val="00AC251D"/>
    <w:rsid w:val="00AC2F23"/>
    <w:rsid w:val="00AC51BB"/>
    <w:rsid w:val="00AC730F"/>
    <w:rsid w:val="00AC7663"/>
    <w:rsid w:val="00AE027C"/>
    <w:rsid w:val="00AE1EA4"/>
    <w:rsid w:val="00AF12A5"/>
    <w:rsid w:val="00AF4999"/>
    <w:rsid w:val="00B25693"/>
    <w:rsid w:val="00B317B7"/>
    <w:rsid w:val="00B343A5"/>
    <w:rsid w:val="00B36C0C"/>
    <w:rsid w:val="00B40107"/>
    <w:rsid w:val="00B43254"/>
    <w:rsid w:val="00B6264A"/>
    <w:rsid w:val="00B6485C"/>
    <w:rsid w:val="00B72B7F"/>
    <w:rsid w:val="00B7482F"/>
    <w:rsid w:val="00B90257"/>
    <w:rsid w:val="00B96FA6"/>
    <w:rsid w:val="00B97F92"/>
    <w:rsid w:val="00BA0C63"/>
    <w:rsid w:val="00BB1489"/>
    <w:rsid w:val="00BB4889"/>
    <w:rsid w:val="00BD3C54"/>
    <w:rsid w:val="00BD643F"/>
    <w:rsid w:val="00BE0A04"/>
    <w:rsid w:val="00BE3792"/>
    <w:rsid w:val="00BF3019"/>
    <w:rsid w:val="00BF58D9"/>
    <w:rsid w:val="00BF708D"/>
    <w:rsid w:val="00BF7FC1"/>
    <w:rsid w:val="00C11D0F"/>
    <w:rsid w:val="00C13ED0"/>
    <w:rsid w:val="00C216A4"/>
    <w:rsid w:val="00C34B94"/>
    <w:rsid w:val="00C4667E"/>
    <w:rsid w:val="00C5285B"/>
    <w:rsid w:val="00C76EA5"/>
    <w:rsid w:val="00C81908"/>
    <w:rsid w:val="00C876FB"/>
    <w:rsid w:val="00C97848"/>
    <w:rsid w:val="00CA298A"/>
    <w:rsid w:val="00CC64DD"/>
    <w:rsid w:val="00CD2F1D"/>
    <w:rsid w:val="00CF33AA"/>
    <w:rsid w:val="00CF663A"/>
    <w:rsid w:val="00CF79BA"/>
    <w:rsid w:val="00CF7E12"/>
    <w:rsid w:val="00D032DB"/>
    <w:rsid w:val="00D04441"/>
    <w:rsid w:val="00D05541"/>
    <w:rsid w:val="00D1365E"/>
    <w:rsid w:val="00D13A3C"/>
    <w:rsid w:val="00D1684B"/>
    <w:rsid w:val="00D2402B"/>
    <w:rsid w:val="00D3692B"/>
    <w:rsid w:val="00D40F29"/>
    <w:rsid w:val="00D502BB"/>
    <w:rsid w:val="00D57701"/>
    <w:rsid w:val="00D62612"/>
    <w:rsid w:val="00D747F6"/>
    <w:rsid w:val="00DC3740"/>
    <w:rsid w:val="00DD2080"/>
    <w:rsid w:val="00DE5DBD"/>
    <w:rsid w:val="00DF0494"/>
    <w:rsid w:val="00DF6FCC"/>
    <w:rsid w:val="00E32DDA"/>
    <w:rsid w:val="00E34722"/>
    <w:rsid w:val="00E35CA0"/>
    <w:rsid w:val="00E45EE7"/>
    <w:rsid w:val="00E62205"/>
    <w:rsid w:val="00E628C7"/>
    <w:rsid w:val="00E62E61"/>
    <w:rsid w:val="00EC0269"/>
    <w:rsid w:val="00EE24B9"/>
    <w:rsid w:val="00EE7E84"/>
    <w:rsid w:val="00EF6CC6"/>
    <w:rsid w:val="00EF7A5E"/>
    <w:rsid w:val="00F01D6C"/>
    <w:rsid w:val="00F22BB8"/>
    <w:rsid w:val="00F2532F"/>
    <w:rsid w:val="00F419BA"/>
    <w:rsid w:val="00F474DD"/>
    <w:rsid w:val="00F512EC"/>
    <w:rsid w:val="00F51828"/>
    <w:rsid w:val="00F57E18"/>
    <w:rsid w:val="00F658EF"/>
    <w:rsid w:val="00F700DF"/>
    <w:rsid w:val="00F71813"/>
    <w:rsid w:val="00F7514C"/>
    <w:rsid w:val="00F93832"/>
    <w:rsid w:val="00F9578C"/>
    <w:rsid w:val="00FA2738"/>
    <w:rsid w:val="00FA4CB8"/>
    <w:rsid w:val="00FA6AED"/>
    <w:rsid w:val="00FB45DC"/>
    <w:rsid w:val="00FC0769"/>
    <w:rsid w:val="00FC3BCB"/>
    <w:rsid w:val="00FC631D"/>
    <w:rsid w:val="00FE37A8"/>
    <w:rsid w:val="00FE38CB"/>
    <w:rsid w:val="00FE4528"/>
    <w:rsid w:val="00FF0FF5"/>
    <w:rsid w:val="01B370EF"/>
    <w:rsid w:val="01D30D00"/>
    <w:rsid w:val="04BD79DF"/>
    <w:rsid w:val="05413AF9"/>
    <w:rsid w:val="062E5CC7"/>
    <w:rsid w:val="06D46990"/>
    <w:rsid w:val="09237629"/>
    <w:rsid w:val="09F12D26"/>
    <w:rsid w:val="0AAB6B91"/>
    <w:rsid w:val="0FF1596C"/>
    <w:rsid w:val="10FC6EE7"/>
    <w:rsid w:val="11614D46"/>
    <w:rsid w:val="13760A7F"/>
    <w:rsid w:val="142E57A1"/>
    <w:rsid w:val="14DF3FA4"/>
    <w:rsid w:val="14E01E8F"/>
    <w:rsid w:val="17EE2A24"/>
    <w:rsid w:val="18701CD5"/>
    <w:rsid w:val="18FB73C1"/>
    <w:rsid w:val="1951063F"/>
    <w:rsid w:val="1A1458CF"/>
    <w:rsid w:val="1C5B2487"/>
    <w:rsid w:val="1E107ADD"/>
    <w:rsid w:val="1F0E322B"/>
    <w:rsid w:val="20854F73"/>
    <w:rsid w:val="20FE182E"/>
    <w:rsid w:val="23BD6FE3"/>
    <w:rsid w:val="25376E7E"/>
    <w:rsid w:val="260D661B"/>
    <w:rsid w:val="27A96541"/>
    <w:rsid w:val="29E71D43"/>
    <w:rsid w:val="2B4B7605"/>
    <w:rsid w:val="2E182BCB"/>
    <w:rsid w:val="2F9122E0"/>
    <w:rsid w:val="31992985"/>
    <w:rsid w:val="31AF6AF2"/>
    <w:rsid w:val="31B41A25"/>
    <w:rsid w:val="31DB587A"/>
    <w:rsid w:val="32BD2C24"/>
    <w:rsid w:val="33A81058"/>
    <w:rsid w:val="34E75220"/>
    <w:rsid w:val="370113F0"/>
    <w:rsid w:val="39EB5044"/>
    <w:rsid w:val="3A8A0B6F"/>
    <w:rsid w:val="3AF85537"/>
    <w:rsid w:val="3D0F2AA3"/>
    <w:rsid w:val="3D440A28"/>
    <w:rsid w:val="3DA66102"/>
    <w:rsid w:val="3E3F738D"/>
    <w:rsid w:val="3F1C59E2"/>
    <w:rsid w:val="406A5A3A"/>
    <w:rsid w:val="421C27EF"/>
    <w:rsid w:val="46184820"/>
    <w:rsid w:val="464B46C4"/>
    <w:rsid w:val="481B7A5B"/>
    <w:rsid w:val="4A3C5B87"/>
    <w:rsid w:val="4B091CE8"/>
    <w:rsid w:val="4B80241B"/>
    <w:rsid w:val="4D252CB2"/>
    <w:rsid w:val="4DE65E08"/>
    <w:rsid w:val="4F3747FC"/>
    <w:rsid w:val="4F7E3FF3"/>
    <w:rsid w:val="4FE30927"/>
    <w:rsid w:val="53797B72"/>
    <w:rsid w:val="53B00BA1"/>
    <w:rsid w:val="555A1BA0"/>
    <w:rsid w:val="59183793"/>
    <w:rsid w:val="5C5F3AA5"/>
    <w:rsid w:val="5D6851B7"/>
    <w:rsid w:val="63366463"/>
    <w:rsid w:val="64384866"/>
    <w:rsid w:val="673C7514"/>
    <w:rsid w:val="692505BA"/>
    <w:rsid w:val="6AB2174B"/>
    <w:rsid w:val="6AD4728B"/>
    <w:rsid w:val="6B7734B2"/>
    <w:rsid w:val="6CBF2BC7"/>
    <w:rsid w:val="6F304979"/>
    <w:rsid w:val="70E56387"/>
    <w:rsid w:val="727E13D3"/>
    <w:rsid w:val="72F25A45"/>
    <w:rsid w:val="73A6C3A7"/>
    <w:rsid w:val="75D164B8"/>
    <w:rsid w:val="77F5E96D"/>
    <w:rsid w:val="783C063B"/>
    <w:rsid w:val="7885416D"/>
    <w:rsid w:val="78D94FCB"/>
    <w:rsid w:val="7A514736"/>
    <w:rsid w:val="7AC738D3"/>
    <w:rsid w:val="7AEB5324"/>
    <w:rsid w:val="7B7E3CC6"/>
    <w:rsid w:val="7BC40083"/>
    <w:rsid w:val="7E0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E52B991"/>
  <w15:chartTrackingRefBased/>
  <w15:docId w15:val="{587FA89E-74BA-417E-8175-EF046F4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pPr>
      <w:spacing w:line="324" w:lineRule="auto"/>
      <w:jc w:val="center"/>
    </w:pPr>
    <w:rPr>
      <w:rFonts w:eastAsia="公文小标宋简"/>
      <w:sz w:val="44"/>
    </w:rPr>
  </w:style>
  <w:style w:type="paragraph" w:styleId="a5">
    <w:name w:val="Body Text Indent"/>
    <w:basedOn w:val="a"/>
    <w:pPr>
      <w:spacing w:line="324" w:lineRule="auto"/>
      <w:ind w:firstLineChars="200" w:firstLine="640"/>
    </w:pPr>
    <w:rPr>
      <w:rFonts w:ascii="仿宋_GB2312" w:hint="eastAsia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Default">
    <w:name w:val="Default"/>
    <w:autoRedefine/>
    <w:qFormat/>
    <w:rsid w:val="00BA0C6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c">
    <w:name w:val="*正文"/>
    <w:basedOn w:val="a"/>
    <w:autoRedefine/>
    <w:qFormat/>
    <w:rsid w:val="00BA0C63"/>
    <w:pPr>
      <w:adjustRightInd w:val="0"/>
      <w:snapToGrid w:val="0"/>
      <w:spacing w:line="360" w:lineRule="auto"/>
      <w:ind w:firstLineChars="200" w:firstLine="640"/>
    </w:pPr>
    <w:rPr>
      <w:rFonts w:ascii="方正仿宋简体" w:hAnsi="方正仿宋简体" w:cs="方正仿宋简体"/>
      <w:szCs w:val="22"/>
    </w:rPr>
  </w:style>
  <w:style w:type="paragraph" w:customStyle="1" w:styleId="ad">
    <w:name w:val="列出段落"/>
    <w:basedOn w:val="a"/>
    <w:autoRedefine/>
    <w:qFormat/>
    <w:rsid w:val="00BA0C63"/>
    <w:pPr>
      <w:spacing w:line="360" w:lineRule="auto"/>
      <w:ind w:firstLineChars="200" w:firstLine="420"/>
    </w:pPr>
    <w:rPr>
      <w:rFonts w:eastAsia="宋体"/>
      <w:sz w:val="24"/>
      <w:szCs w:val="24"/>
    </w:rPr>
  </w:style>
  <w:style w:type="character" w:customStyle="1" w:styleId="a7">
    <w:name w:val="页脚 字符"/>
    <w:link w:val="a6"/>
    <w:qFormat/>
    <w:rsid w:val="00B6485C"/>
    <w:rPr>
      <w:rFonts w:eastAsia="方正仿宋简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22&#24180;&#25991;&#22836;\&#24120;&#29992;&#25991;&#22836;\&#25104;&#32463;&#20449;&#3613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成经信财.dot</Template>
  <TotalTime>1</TotalTime>
  <Pages>9</Pages>
  <Words>461</Words>
  <Characters>2629</Characters>
  <Application>Microsoft Office Word</Application>
  <DocSecurity>0</DocSecurity>
  <Lines>21</Lines>
  <Paragraphs>6</Paragraphs>
  <ScaleCrop>false</ScaleCrop>
  <Company>jw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NOD2</dc:creator>
  <cp:keywords/>
  <dc:description/>
  <cp:lastModifiedBy>海龙 谢</cp:lastModifiedBy>
  <cp:revision>3</cp:revision>
  <cp:lastPrinted>2024-03-27T07:37:00Z</cp:lastPrinted>
  <dcterms:created xsi:type="dcterms:W3CDTF">2024-08-30T02:31:00Z</dcterms:created>
  <dcterms:modified xsi:type="dcterms:W3CDTF">2024-08-30T02:56:00Z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9ED8BA64A753460095C6F7BCF70B2896_12</vt:lpwstr>
  </property>
</Properties>
</file>